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Spec="right" w:tblpY="637"/>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4253"/>
      </w:tblGrid>
      <w:tr w:rsidR="004C1312" w14:paraId="1F4B329C" w14:textId="77777777" w:rsidTr="00247635">
        <w:trPr>
          <w:trHeight w:val="581"/>
        </w:trPr>
        <w:tc>
          <w:tcPr>
            <w:tcW w:w="1838" w:type="dxa"/>
            <w:shd w:val="clear" w:color="auto" w:fill="auto"/>
          </w:tcPr>
          <w:p w14:paraId="3DAE8418" w14:textId="1DCAFCAE" w:rsidR="004C1312" w:rsidRDefault="004C1312" w:rsidP="004D22F8">
            <w:r>
              <w:rPr>
                <w:rFonts w:hint="eastAsia"/>
              </w:rPr>
              <w:t>氏名</w:t>
            </w:r>
          </w:p>
        </w:tc>
        <w:tc>
          <w:tcPr>
            <w:tcW w:w="4253" w:type="dxa"/>
            <w:shd w:val="clear" w:color="auto" w:fill="auto"/>
          </w:tcPr>
          <w:p w14:paraId="6B0E5120" w14:textId="3494AF3B" w:rsidR="004C1312" w:rsidRDefault="004C1312" w:rsidP="00730585"/>
        </w:tc>
      </w:tr>
    </w:tbl>
    <w:p w14:paraId="54A1A9AE" w14:textId="514E9A5E" w:rsidR="006409CF" w:rsidRDefault="006409CF" w:rsidP="0023057E"/>
    <w:p w14:paraId="3A305A67" w14:textId="77777777" w:rsidR="00AF3380" w:rsidRPr="00AF3380" w:rsidRDefault="0023057E" w:rsidP="0023057E">
      <w:r>
        <w:br w:type="page"/>
      </w:r>
    </w:p>
    <w:sectPr w:rsidR="00AF3380" w:rsidRPr="00AF3380" w:rsidSect="004C1312">
      <w:headerReference w:type="even" r:id="rId7"/>
      <w:headerReference w:type="default" r:id="rId8"/>
      <w:footerReference w:type="even" r:id="rId9"/>
      <w:footerReference w:type="default" r:id="rId10"/>
      <w:headerReference w:type="first" r:id="rId11"/>
      <w:footerReference w:type="first" r:id="rId12"/>
      <w:pgSz w:w="11907" w:h="16839" w:code="12"/>
      <w:pgMar w:top="2552" w:right="1701" w:bottom="851" w:left="1701" w:header="1361" w:footer="397" w:gutter="0"/>
      <w:cols w:space="720"/>
      <w:docGrid w:type="snapToChars" w:linePitch="671" w:charSpace="440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06DE6" w14:textId="77777777" w:rsidR="002B3AF5" w:rsidRDefault="002B3AF5">
      <w:r>
        <w:separator/>
      </w:r>
    </w:p>
  </w:endnote>
  <w:endnote w:type="continuationSeparator" w:id="0">
    <w:p w14:paraId="4169A687" w14:textId="77777777" w:rsidR="002B3AF5" w:rsidRDefault="002B3AF5">
      <w:r>
        <w:continuationSeparator/>
      </w:r>
    </w:p>
  </w:endnote>
  <w:endnote w:type="continuationNotice" w:id="1">
    <w:p w14:paraId="17108E3B" w14:textId="77777777" w:rsidR="002B3AF5" w:rsidRDefault="002B3A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122A8" w14:textId="77777777" w:rsidR="00E63647" w:rsidRDefault="00E63647" w:rsidP="001A351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84B5003" w14:textId="77777777" w:rsidR="00E63647" w:rsidRDefault="00E63647" w:rsidP="00E6364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62D90" w14:textId="37DF6BCD" w:rsidR="00E63647" w:rsidRDefault="00E63647" w:rsidP="001A351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D22F8">
      <w:rPr>
        <w:rStyle w:val="a5"/>
        <w:noProof/>
      </w:rPr>
      <w:t>1</w:t>
    </w:r>
    <w:r>
      <w:rPr>
        <w:rStyle w:val="a5"/>
      </w:rPr>
      <w:fldChar w:fldCharType="end"/>
    </w:r>
  </w:p>
  <w:p w14:paraId="390EDA55" w14:textId="77777777" w:rsidR="00E63647" w:rsidRDefault="00E63647" w:rsidP="00E63647">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F1E9D" w14:textId="77777777" w:rsidR="00451E5B" w:rsidRDefault="00451E5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900F7" w14:textId="77777777" w:rsidR="002B3AF5" w:rsidRDefault="002B3AF5">
      <w:r>
        <w:separator/>
      </w:r>
    </w:p>
  </w:footnote>
  <w:footnote w:type="continuationSeparator" w:id="0">
    <w:p w14:paraId="45B87F47" w14:textId="77777777" w:rsidR="002B3AF5" w:rsidRDefault="002B3AF5">
      <w:r>
        <w:continuationSeparator/>
      </w:r>
    </w:p>
  </w:footnote>
  <w:footnote w:type="continuationNotice" w:id="1">
    <w:p w14:paraId="212577B1" w14:textId="77777777" w:rsidR="002B3AF5" w:rsidRDefault="002B3A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C7FAC" w14:textId="77777777" w:rsidR="00451E5B" w:rsidRDefault="00451E5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FD48D" w14:textId="6115EB10" w:rsidR="00AF3380" w:rsidRDefault="00AF3380" w:rsidP="009116E8">
    <w:pPr>
      <w:pStyle w:val="a3"/>
      <w:ind w:leftChars="-266" w:left="-559"/>
    </w:pPr>
    <w:r>
      <w:rPr>
        <w:rFonts w:hint="eastAsia"/>
      </w:rPr>
      <w:t>令和</w:t>
    </w:r>
    <w:r w:rsidR="00247635">
      <w:rPr>
        <w:rFonts w:hint="eastAsia"/>
      </w:rPr>
      <w:t>７</w:t>
    </w:r>
    <w:r>
      <w:rPr>
        <w:rFonts w:hint="eastAsia"/>
      </w:rPr>
      <w:t>年度伊賀市職員採用選考【</w:t>
    </w:r>
    <w:r w:rsidR="00247635">
      <w:rPr>
        <w:rFonts w:hint="eastAsia"/>
      </w:rPr>
      <w:t>司書</w:t>
    </w:r>
    <w:r>
      <w:rPr>
        <w:rFonts w:hint="eastAsia"/>
      </w:rPr>
      <w:t>（任期付）】作文試験　様式</w:t>
    </w:r>
  </w:p>
  <w:p w14:paraId="2D69FD7D" w14:textId="750A1962" w:rsidR="00E63647" w:rsidRDefault="004C1312" w:rsidP="009116E8">
    <w:pPr>
      <w:pStyle w:val="a3"/>
      <w:ind w:leftChars="-266" w:left="-559"/>
    </w:pPr>
    <w:r>
      <w:rPr>
        <w:rFonts w:hint="eastAsia"/>
      </w:rPr>
      <w:t>作文の課題「</w:t>
    </w:r>
    <w:r w:rsidR="009116E8" w:rsidRPr="00451E5B">
      <w:rPr>
        <w:rFonts w:hint="eastAsia"/>
        <w:u w:val="single"/>
      </w:rPr>
      <w:t>子どもの読書推進のための図書館の役割や学校との関わり方についてどう考えるか</w:t>
    </w:r>
    <w:r w:rsidR="00AF3380">
      <w:rPr>
        <w:rFonts w:hint="eastAsia"/>
      </w:rPr>
      <w:t>」</w:t>
    </w:r>
  </w:p>
  <w:p w14:paraId="562E7D33" w14:textId="77777777" w:rsidR="004C1312" w:rsidRDefault="002C2176" w:rsidP="009116E8">
    <w:pPr>
      <w:pStyle w:val="a3"/>
      <w:ind w:leftChars="-266" w:left="-559"/>
    </w:pPr>
    <w:r>
      <w:rPr>
        <w:rFonts w:hint="eastAsia"/>
      </w:rPr>
      <w:t>※空白も含めて８００字以内で自身の考えなどを述べてください。</w:t>
    </w:r>
    <w:r w:rsidR="00B31F0F">
      <w:rPr>
        <w:noProof/>
        <w:lang w:bidi="ar-SA"/>
      </w:rPr>
      <mc:AlternateContent>
        <mc:Choice Requires="wps">
          <w:drawing>
            <wp:anchor distT="0" distB="0" distL="114300" distR="114300" simplePos="0" relativeHeight="251658241" behindDoc="0" locked="0" layoutInCell="1" allowOverlap="1" wp14:anchorId="4482CB45" wp14:editId="68BCF500">
              <wp:simplePos x="0" y="0"/>
              <wp:positionH relativeFrom="column">
                <wp:posOffset>0</wp:posOffset>
              </wp:positionH>
              <wp:positionV relativeFrom="paragraph">
                <wp:posOffset>402590</wp:posOffset>
              </wp:positionV>
              <wp:extent cx="5400675" cy="8532495"/>
              <wp:effectExtent l="0" t="0" r="9525" b="1905"/>
              <wp:wrapNone/>
              <wp:docPr id="422" name=" 4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675" cy="8532495"/>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DCD07" id=" 423" o:spid="_x0000_s1026" style="position:absolute;left:0;text-align:left;margin-left:0;margin-top:31.7pt;width:425.25pt;height:67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" filled="f" strokecolor="green" strokeweight=".25pt">
              <v:path arrowok="t"/>
            </v:rect>
          </w:pict>
        </mc:Fallback>
      </mc:AlternateContent>
    </w:r>
    <w:r w:rsidR="00B31F0F">
      <w:rPr>
        <w:noProof/>
        <w:lang w:bidi="ar-SA"/>
      </w:rPr>
      <mc:AlternateContent>
        <mc:Choice Requires="wpg">
          <w:drawing>
            <wp:anchor distT="0" distB="0" distL="114300" distR="114300" simplePos="0" relativeHeight="251658240" behindDoc="0" locked="0" layoutInCell="1" allowOverlap="1" wp14:anchorId="340FE029" wp14:editId="60175298">
              <wp:simplePos x="0" y="0"/>
              <wp:positionH relativeFrom="column">
                <wp:posOffset>0</wp:posOffset>
              </wp:positionH>
              <wp:positionV relativeFrom="paragraph">
                <wp:posOffset>459105</wp:posOffset>
              </wp:positionV>
              <wp:extent cx="5400675" cy="8376285"/>
              <wp:effectExtent l="0" t="0" r="9525" b="5715"/>
              <wp:wrapNone/>
              <wp:docPr id="1" name="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675" cy="8376285"/>
                        <a:chOff x="1701" y="1824"/>
                        <a:chExt cx="8505" cy="13191"/>
                      </a:xfrm>
                    </wpg:grpSpPr>
                    <wpg:grpSp>
                      <wpg:cNvPr id="2" name=" 22"/>
                      <wpg:cNvGrpSpPr>
                        <a:grpSpLocks/>
                      </wpg:cNvGrpSpPr>
                      <wpg:grpSpPr bwMode="auto">
                        <a:xfrm>
                          <a:off x="1701" y="1824"/>
                          <a:ext cx="8505" cy="426"/>
                          <a:chOff x="1701" y="1824"/>
                          <a:chExt cx="8505" cy="426"/>
                        </a:xfrm>
                      </wpg:grpSpPr>
                      <wps:wsp>
                        <wps:cNvPr id="3" name=" 2"/>
                        <wps:cNvSpPr>
                          <a:spLocks/>
                        </wps:cNvSpPr>
                        <wps:spPr bwMode="auto">
                          <a:xfrm>
                            <a:off x="170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 name=" 3"/>
                        <wps:cNvSpPr>
                          <a:spLocks/>
                        </wps:cNvSpPr>
                        <wps:spPr bwMode="auto">
                          <a:xfrm>
                            <a:off x="212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 4"/>
                        <wps:cNvSpPr>
                          <a:spLocks/>
                        </wps:cNvSpPr>
                        <wps:spPr bwMode="auto">
                          <a:xfrm>
                            <a:off x="2551"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 name=" 5"/>
                        <wps:cNvSpPr>
                          <a:spLocks/>
                        </wps:cNvSpPr>
                        <wps:spPr bwMode="auto">
                          <a:xfrm>
                            <a:off x="297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 6"/>
                        <wps:cNvSpPr>
                          <a:spLocks/>
                        </wps:cNvSpPr>
                        <wps:spPr bwMode="auto">
                          <a:xfrm>
                            <a:off x="3402"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 name=" 7"/>
                        <wps:cNvSpPr>
                          <a:spLocks/>
                        </wps:cNvSpPr>
                        <wps:spPr bwMode="auto">
                          <a:xfrm>
                            <a:off x="382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 name=" 8"/>
                        <wps:cNvSpPr>
                          <a:spLocks/>
                        </wps:cNvSpPr>
                        <wps:spPr bwMode="auto">
                          <a:xfrm>
                            <a:off x="4252"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 name=" 9"/>
                        <wps:cNvSpPr>
                          <a:spLocks/>
                        </wps:cNvSpPr>
                        <wps:spPr bwMode="auto">
                          <a:xfrm>
                            <a:off x="467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 10"/>
                        <wps:cNvSpPr>
                          <a:spLocks/>
                        </wps:cNvSpPr>
                        <wps:spPr bwMode="auto">
                          <a:xfrm>
                            <a:off x="5103"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 name=" 11"/>
                        <wps:cNvSpPr>
                          <a:spLocks/>
                        </wps:cNvSpPr>
                        <wps:spPr bwMode="auto">
                          <a:xfrm>
                            <a:off x="552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 name=" 12"/>
                        <wps:cNvSpPr>
                          <a:spLocks/>
                        </wps:cNvSpPr>
                        <wps:spPr bwMode="auto">
                          <a:xfrm>
                            <a:off x="5953"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 13"/>
                        <wps:cNvSpPr>
                          <a:spLocks/>
                        </wps:cNvSpPr>
                        <wps:spPr bwMode="auto">
                          <a:xfrm>
                            <a:off x="6379"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 name=" 14"/>
                        <wps:cNvSpPr>
                          <a:spLocks/>
                        </wps:cNvSpPr>
                        <wps:spPr bwMode="auto">
                          <a:xfrm>
                            <a:off x="6804"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 name=" 15"/>
                        <wps:cNvSpPr>
                          <a:spLocks/>
                        </wps:cNvSpPr>
                        <wps:spPr bwMode="auto">
                          <a:xfrm>
                            <a:off x="7229"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 name=" 16"/>
                        <wps:cNvSpPr>
                          <a:spLocks/>
                        </wps:cNvSpPr>
                        <wps:spPr bwMode="auto">
                          <a:xfrm>
                            <a:off x="765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 name=" 17"/>
                        <wps:cNvSpPr>
                          <a:spLocks/>
                        </wps:cNvSpPr>
                        <wps:spPr bwMode="auto">
                          <a:xfrm>
                            <a:off x="8080"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 name=" 18"/>
                        <wps:cNvSpPr>
                          <a:spLocks/>
                        </wps:cNvSpPr>
                        <wps:spPr bwMode="auto">
                          <a:xfrm>
                            <a:off x="850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 name=" 19"/>
                        <wps:cNvSpPr>
                          <a:spLocks/>
                        </wps:cNvSpPr>
                        <wps:spPr bwMode="auto">
                          <a:xfrm>
                            <a:off x="8930"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 name=" 20"/>
                        <wps:cNvSpPr>
                          <a:spLocks/>
                        </wps:cNvSpPr>
                        <wps:spPr bwMode="auto">
                          <a:xfrm>
                            <a:off x="935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 name=" 21"/>
                        <wps:cNvSpPr>
                          <a:spLocks/>
                        </wps:cNvSpPr>
                        <wps:spPr bwMode="auto">
                          <a:xfrm>
                            <a:off x="978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23" name=" 23"/>
                      <wpg:cNvGrpSpPr>
                        <a:grpSpLocks/>
                      </wpg:cNvGrpSpPr>
                      <wpg:grpSpPr bwMode="auto">
                        <a:xfrm>
                          <a:off x="1701" y="2496"/>
                          <a:ext cx="8505" cy="426"/>
                          <a:chOff x="1701" y="1824"/>
                          <a:chExt cx="8505" cy="426"/>
                        </a:xfrm>
                      </wpg:grpSpPr>
                      <wps:wsp>
                        <wps:cNvPr id="24" name=" 24"/>
                        <wps:cNvSpPr>
                          <a:spLocks/>
                        </wps:cNvSpPr>
                        <wps:spPr bwMode="auto">
                          <a:xfrm>
                            <a:off x="170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5" name=" 25"/>
                        <wps:cNvSpPr>
                          <a:spLocks/>
                        </wps:cNvSpPr>
                        <wps:spPr bwMode="auto">
                          <a:xfrm>
                            <a:off x="212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6" name=" 26"/>
                        <wps:cNvSpPr>
                          <a:spLocks/>
                        </wps:cNvSpPr>
                        <wps:spPr bwMode="auto">
                          <a:xfrm>
                            <a:off x="2551"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7" name=" 27"/>
                        <wps:cNvSpPr>
                          <a:spLocks/>
                        </wps:cNvSpPr>
                        <wps:spPr bwMode="auto">
                          <a:xfrm>
                            <a:off x="297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8" name=" 28"/>
                        <wps:cNvSpPr>
                          <a:spLocks/>
                        </wps:cNvSpPr>
                        <wps:spPr bwMode="auto">
                          <a:xfrm>
                            <a:off x="3402"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9" name=" 29"/>
                        <wps:cNvSpPr>
                          <a:spLocks/>
                        </wps:cNvSpPr>
                        <wps:spPr bwMode="auto">
                          <a:xfrm>
                            <a:off x="382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 name=" 30"/>
                        <wps:cNvSpPr>
                          <a:spLocks/>
                        </wps:cNvSpPr>
                        <wps:spPr bwMode="auto">
                          <a:xfrm>
                            <a:off x="4252"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1" name=" 31"/>
                        <wps:cNvSpPr>
                          <a:spLocks/>
                        </wps:cNvSpPr>
                        <wps:spPr bwMode="auto">
                          <a:xfrm>
                            <a:off x="467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2" name=" 32"/>
                        <wps:cNvSpPr>
                          <a:spLocks/>
                        </wps:cNvSpPr>
                        <wps:spPr bwMode="auto">
                          <a:xfrm>
                            <a:off x="5103"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3" name=" 33"/>
                        <wps:cNvSpPr>
                          <a:spLocks/>
                        </wps:cNvSpPr>
                        <wps:spPr bwMode="auto">
                          <a:xfrm>
                            <a:off x="552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4" name=" 34"/>
                        <wps:cNvSpPr>
                          <a:spLocks/>
                        </wps:cNvSpPr>
                        <wps:spPr bwMode="auto">
                          <a:xfrm>
                            <a:off x="5953"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5" name=" 35"/>
                        <wps:cNvSpPr>
                          <a:spLocks/>
                        </wps:cNvSpPr>
                        <wps:spPr bwMode="auto">
                          <a:xfrm>
                            <a:off x="6379"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6" name=" 36"/>
                        <wps:cNvSpPr>
                          <a:spLocks/>
                        </wps:cNvSpPr>
                        <wps:spPr bwMode="auto">
                          <a:xfrm>
                            <a:off x="6804"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 name=" 37"/>
                        <wps:cNvSpPr>
                          <a:spLocks/>
                        </wps:cNvSpPr>
                        <wps:spPr bwMode="auto">
                          <a:xfrm>
                            <a:off x="7229"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8" name=" 38"/>
                        <wps:cNvSpPr>
                          <a:spLocks/>
                        </wps:cNvSpPr>
                        <wps:spPr bwMode="auto">
                          <a:xfrm>
                            <a:off x="765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9" name=" 39"/>
                        <wps:cNvSpPr>
                          <a:spLocks/>
                        </wps:cNvSpPr>
                        <wps:spPr bwMode="auto">
                          <a:xfrm>
                            <a:off x="8080"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0" name=" 40"/>
                        <wps:cNvSpPr>
                          <a:spLocks/>
                        </wps:cNvSpPr>
                        <wps:spPr bwMode="auto">
                          <a:xfrm>
                            <a:off x="850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1" name=" 41"/>
                        <wps:cNvSpPr>
                          <a:spLocks/>
                        </wps:cNvSpPr>
                        <wps:spPr bwMode="auto">
                          <a:xfrm>
                            <a:off x="8930"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2" name=" 42"/>
                        <wps:cNvSpPr>
                          <a:spLocks/>
                        </wps:cNvSpPr>
                        <wps:spPr bwMode="auto">
                          <a:xfrm>
                            <a:off x="935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3" name=" 43"/>
                        <wps:cNvSpPr>
                          <a:spLocks/>
                        </wps:cNvSpPr>
                        <wps:spPr bwMode="auto">
                          <a:xfrm>
                            <a:off x="978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44" name=" 44"/>
                      <wpg:cNvGrpSpPr>
                        <a:grpSpLocks/>
                      </wpg:cNvGrpSpPr>
                      <wpg:grpSpPr bwMode="auto">
                        <a:xfrm>
                          <a:off x="1701" y="3168"/>
                          <a:ext cx="8505" cy="426"/>
                          <a:chOff x="1701" y="1824"/>
                          <a:chExt cx="8505" cy="426"/>
                        </a:xfrm>
                      </wpg:grpSpPr>
                      <wps:wsp>
                        <wps:cNvPr id="45" name=" 45"/>
                        <wps:cNvSpPr>
                          <a:spLocks/>
                        </wps:cNvSpPr>
                        <wps:spPr bwMode="auto">
                          <a:xfrm>
                            <a:off x="170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6" name=" 46"/>
                        <wps:cNvSpPr>
                          <a:spLocks/>
                        </wps:cNvSpPr>
                        <wps:spPr bwMode="auto">
                          <a:xfrm>
                            <a:off x="212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7" name=" 47"/>
                        <wps:cNvSpPr>
                          <a:spLocks/>
                        </wps:cNvSpPr>
                        <wps:spPr bwMode="auto">
                          <a:xfrm>
                            <a:off x="2551"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8" name=" 48"/>
                        <wps:cNvSpPr>
                          <a:spLocks/>
                        </wps:cNvSpPr>
                        <wps:spPr bwMode="auto">
                          <a:xfrm>
                            <a:off x="297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9" name=" 49"/>
                        <wps:cNvSpPr>
                          <a:spLocks/>
                        </wps:cNvSpPr>
                        <wps:spPr bwMode="auto">
                          <a:xfrm>
                            <a:off x="3402"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0" name=" 50"/>
                        <wps:cNvSpPr>
                          <a:spLocks/>
                        </wps:cNvSpPr>
                        <wps:spPr bwMode="auto">
                          <a:xfrm>
                            <a:off x="382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1" name=" 51"/>
                        <wps:cNvSpPr>
                          <a:spLocks/>
                        </wps:cNvSpPr>
                        <wps:spPr bwMode="auto">
                          <a:xfrm>
                            <a:off x="4252"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2" name=" 52"/>
                        <wps:cNvSpPr>
                          <a:spLocks/>
                        </wps:cNvSpPr>
                        <wps:spPr bwMode="auto">
                          <a:xfrm>
                            <a:off x="467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3" name=" 53"/>
                        <wps:cNvSpPr>
                          <a:spLocks/>
                        </wps:cNvSpPr>
                        <wps:spPr bwMode="auto">
                          <a:xfrm>
                            <a:off x="5103"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4" name=" 54"/>
                        <wps:cNvSpPr>
                          <a:spLocks/>
                        </wps:cNvSpPr>
                        <wps:spPr bwMode="auto">
                          <a:xfrm>
                            <a:off x="552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5" name=" 55"/>
                        <wps:cNvSpPr>
                          <a:spLocks/>
                        </wps:cNvSpPr>
                        <wps:spPr bwMode="auto">
                          <a:xfrm>
                            <a:off x="5953"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6" name=" 56"/>
                        <wps:cNvSpPr>
                          <a:spLocks/>
                        </wps:cNvSpPr>
                        <wps:spPr bwMode="auto">
                          <a:xfrm>
                            <a:off x="6379"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7" name=" 57"/>
                        <wps:cNvSpPr>
                          <a:spLocks/>
                        </wps:cNvSpPr>
                        <wps:spPr bwMode="auto">
                          <a:xfrm>
                            <a:off x="6804"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8" name=" 58"/>
                        <wps:cNvSpPr>
                          <a:spLocks/>
                        </wps:cNvSpPr>
                        <wps:spPr bwMode="auto">
                          <a:xfrm>
                            <a:off x="7229"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9" name=" 59"/>
                        <wps:cNvSpPr>
                          <a:spLocks/>
                        </wps:cNvSpPr>
                        <wps:spPr bwMode="auto">
                          <a:xfrm>
                            <a:off x="765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0" name=" 60"/>
                        <wps:cNvSpPr>
                          <a:spLocks/>
                        </wps:cNvSpPr>
                        <wps:spPr bwMode="auto">
                          <a:xfrm>
                            <a:off x="8080"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1" name=" 61"/>
                        <wps:cNvSpPr>
                          <a:spLocks/>
                        </wps:cNvSpPr>
                        <wps:spPr bwMode="auto">
                          <a:xfrm>
                            <a:off x="850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2" name=" 62"/>
                        <wps:cNvSpPr>
                          <a:spLocks/>
                        </wps:cNvSpPr>
                        <wps:spPr bwMode="auto">
                          <a:xfrm>
                            <a:off x="8930"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3" name=" 63"/>
                        <wps:cNvSpPr>
                          <a:spLocks/>
                        </wps:cNvSpPr>
                        <wps:spPr bwMode="auto">
                          <a:xfrm>
                            <a:off x="935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4" name=" 64"/>
                        <wps:cNvSpPr>
                          <a:spLocks/>
                        </wps:cNvSpPr>
                        <wps:spPr bwMode="auto">
                          <a:xfrm>
                            <a:off x="978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65" name=" 65"/>
                      <wpg:cNvGrpSpPr>
                        <a:grpSpLocks/>
                      </wpg:cNvGrpSpPr>
                      <wpg:grpSpPr bwMode="auto">
                        <a:xfrm>
                          <a:off x="1701" y="3839"/>
                          <a:ext cx="8505" cy="426"/>
                          <a:chOff x="1701" y="1824"/>
                          <a:chExt cx="8505" cy="426"/>
                        </a:xfrm>
                      </wpg:grpSpPr>
                      <wps:wsp>
                        <wps:cNvPr id="66" name=" 66"/>
                        <wps:cNvSpPr>
                          <a:spLocks/>
                        </wps:cNvSpPr>
                        <wps:spPr bwMode="auto">
                          <a:xfrm>
                            <a:off x="170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7" name=" 67"/>
                        <wps:cNvSpPr>
                          <a:spLocks/>
                        </wps:cNvSpPr>
                        <wps:spPr bwMode="auto">
                          <a:xfrm>
                            <a:off x="212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8" name=" 68"/>
                        <wps:cNvSpPr>
                          <a:spLocks/>
                        </wps:cNvSpPr>
                        <wps:spPr bwMode="auto">
                          <a:xfrm>
                            <a:off x="2551"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9" name=" 69"/>
                        <wps:cNvSpPr>
                          <a:spLocks/>
                        </wps:cNvSpPr>
                        <wps:spPr bwMode="auto">
                          <a:xfrm>
                            <a:off x="297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0" name=" 70"/>
                        <wps:cNvSpPr>
                          <a:spLocks/>
                        </wps:cNvSpPr>
                        <wps:spPr bwMode="auto">
                          <a:xfrm>
                            <a:off x="3402"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1" name=" 71"/>
                        <wps:cNvSpPr>
                          <a:spLocks/>
                        </wps:cNvSpPr>
                        <wps:spPr bwMode="auto">
                          <a:xfrm>
                            <a:off x="382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2" name=" 72"/>
                        <wps:cNvSpPr>
                          <a:spLocks/>
                        </wps:cNvSpPr>
                        <wps:spPr bwMode="auto">
                          <a:xfrm>
                            <a:off x="4252"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3" name=" 73"/>
                        <wps:cNvSpPr>
                          <a:spLocks/>
                        </wps:cNvSpPr>
                        <wps:spPr bwMode="auto">
                          <a:xfrm>
                            <a:off x="467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4" name=" 74"/>
                        <wps:cNvSpPr>
                          <a:spLocks/>
                        </wps:cNvSpPr>
                        <wps:spPr bwMode="auto">
                          <a:xfrm>
                            <a:off x="5103"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5" name=" 75"/>
                        <wps:cNvSpPr>
                          <a:spLocks/>
                        </wps:cNvSpPr>
                        <wps:spPr bwMode="auto">
                          <a:xfrm>
                            <a:off x="552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6" name=" 76"/>
                        <wps:cNvSpPr>
                          <a:spLocks/>
                        </wps:cNvSpPr>
                        <wps:spPr bwMode="auto">
                          <a:xfrm>
                            <a:off x="5953"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7" name=" 77"/>
                        <wps:cNvSpPr>
                          <a:spLocks/>
                        </wps:cNvSpPr>
                        <wps:spPr bwMode="auto">
                          <a:xfrm>
                            <a:off x="6379"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8" name=" 78"/>
                        <wps:cNvSpPr>
                          <a:spLocks/>
                        </wps:cNvSpPr>
                        <wps:spPr bwMode="auto">
                          <a:xfrm>
                            <a:off x="6804"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9" name=" 79"/>
                        <wps:cNvSpPr>
                          <a:spLocks/>
                        </wps:cNvSpPr>
                        <wps:spPr bwMode="auto">
                          <a:xfrm>
                            <a:off x="7229"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0" name=" 80"/>
                        <wps:cNvSpPr>
                          <a:spLocks/>
                        </wps:cNvSpPr>
                        <wps:spPr bwMode="auto">
                          <a:xfrm>
                            <a:off x="765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1" name=" 81"/>
                        <wps:cNvSpPr>
                          <a:spLocks/>
                        </wps:cNvSpPr>
                        <wps:spPr bwMode="auto">
                          <a:xfrm>
                            <a:off x="8080"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2" name=" 82"/>
                        <wps:cNvSpPr>
                          <a:spLocks/>
                        </wps:cNvSpPr>
                        <wps:spPr bwMode="auto">
                          <a:xfrm>
                            <a:off x="850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3" name=" 83"/>
                        <wps:cNvSpPr>
                          <a:spLocks/>
                        </wps:cNvSpPr>
                        <wps:spPr bwMode="auto">
                          <a:xfrm>
                            <a:off x="8930"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4" name=" 84"/>
                        <wps:cNvSpPr>
                          <a:spLocks/>
                        </wps:cNvSpPr>
                        <wps:spPr bwMode="auto">
                          <a:xfrm>
                            <a:off x="935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5" name=" 85"/>
                        <wps:cNvSpPr>
                          <a:spLocks/>
                        </wps:cNvSpPr>
                        <wps:spPr bwMode="auto">
                          <a:xfrm>
                            <a:off x="978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86" name=" 86"/>
                      <wpg:cNvGrpSpPr>
                        <a:grpSpLocks/>
                      </wpg:cNvGrpSpPr>
                      <wpg:grpSpPr bwMode="auto">
                        <a:xfrm>
                          <a:off x="1701" y="4511"/>
                          <a:ext cx="8505" cy="426"/>
                          <a:chOff x="1701" y="1824"/>
                          <a:chExt cx="8505" cy="426"/>
                        </a:xfrm>
                      </wpg:grpSpPr>
                      <wps:wsp>
                        <wps:cNvPr id="87" name=" 87"/>
                        <wps:cNvSpPr>
                          <a:spLocks/>
                        </wps:cNvSpPr>
                        <wps:spPr bwMode="auto">
                          <a:xfrm>
                            <a:off x="170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8" name=" 88"/>
                        <wps:cNvSpPr>
                          <a:spLocks/>
                        </wps:cNvSpPr>
                        <wps:spPr bwMode="auto">
                          <a:xfrm>
                            <a:off x="212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9" name=" 89"/>
                        <wps:cNvSpPr>
                          <a:spLocks/>
                        </wps:cNvSpPr>
                        <wps:spPr bwMode="auto">
                          <a:xfrm>
                            <a:off x="2551"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0" name=" 90"/>
                        <wps:cNvSpPr>
                          <a:spLocks/>
                        </wps:cNvSpPr>
                        <wps:spPr bwMode="auto">
                          <a:xfrm>
                            <a:off x="297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1" name=" 91"/>
                        <wps:cNvSpPr>
                          <a:spLocks/>
                        </wps:cNvSpPr>
                        <wps:spPr bwMode="auto">
                          <a:xfrm>
                            <a:off x="3402"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2" name=" 92"/>
                        <wps:cNvSpPr>
                          <a:spLocks/>
                        </wps:cNvSpPr>
                        <wps:spPr bwMode="auto">
                          <a:xfrm>
                            <a:off x="382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3" name=" 93"/>
                        <wps:cNvSpPr>
                          <a:spLocks/>
                        </wps:cNvSpPr>
                        <wps:spPr bwMode="auto">
                          <a:xfrm>
                            <a:off x="4252"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4" name=" 94"/>
                        <wps:cNvSpPr>
                          <a:spLocks/>
                        </wps:cNvSpPr>
                        <wps:spPr bwMode="auto">
                          <a:xfrm>
                            <a:off x="467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5" name=" 95"/>
                        <wps:cNvSpPr>
                          <a:spLocks/>
                        </wps:cNvSpPr>
                        <wps:spPr bwMode="auto">
                          <a:xfrm>
                            <a:off x="5103"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6" name=" 96"/>
                        <wps:cNvSpPr>
                          <a:spLocks/>
                        </wps:cNvSpPr>
                        <wps:spPr bwMode="auto">
                          <a:xfrm>
                            <a:off x="552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7" name=" 97"/>
                        <wps:cNvSpPr>
                          <a:spLocks/>
                        </wps:cNvSpPr>
                        <wps:spPr bwMode="auto">
                          <a:xfrm>
                            <a:off x="5953"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8" name=" 98"/>
                        <wps:cNvSpPr>
                          <a:spLocks/>
                        </wps:cNvSpPr>
                        <wps:spPr bwMode="auto">
                          <a:xfrm>
                            <a:off x="6379"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9" name=" 99"/>
                        <wps:cNvSpPr>
                          <a:spLocks/>
                        </wps:cNvSpPr>
                        <wps:spPr bwMode="auto">
                          <a:xfrm>
                            <a:off x="6804"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0" name=" 100"/>
                        <wps:cNvSpPr>
                          <a:spLocks/>
                        </wps:cNvSpPr>
                        <wps:spPr bwMode="auto">
                          <a:xfrm>
                            <a:off x="7229"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1" name=" 101"/>
                        <wps:cNvSpPr>
                          <a:spLocks/>
                        </wps:cNvSpPr>
                        <wps:spPr bwMode="auto">
                          <a:xfrm>
                            <a:off x="765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2" name=" 102"/>
                        <wps:cNvSpPr>
                          <a:spLocks/>
                        </wps:cNvSpPr>
                        <wps:spPr bwMode="auto">
                          <a:xfrm>
                            <a:off x="8080"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3" name=" 103"/>
                        <wps:cNvSpPr>
                          <a:spLocks/>
                        </wps:cNvSpPr>
                        <wps:spPr bwMode="auto">
                          <a:xfrm>
                            <a:off x="850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4" name=" 104"/>
                        <wps:cNvSpPr>
                          <a:spLocks/>
                        </wps:cNvSpPr>
                        <wps:spPr bwMode="auto">
                          <a:xfrm>
                            <a:off x="8930"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5" name=" 105"/>
                        <wps:cNvSpPr>
                          <a:spLocks/>
                        </wps:cNvSpPr>
                        <wps:spPr bwMode="auto">
                          <a:xfrm>
                            <a:off x="935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6" name=" 106"/>
                        <wps:cNvSpPr>
                          <a:spLocks/>
                        </wps:cNvSpPr>
                        <wps:spPr bwMode="auto">
                          <a:xfrm>
                            <a:off x="978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07" name=" 107"/>
                      <wpg:cNvGrpSpPr>
                        <a:grpSpLocks/>
                      </wpg:cNvGrpSpPr>
                      <wpg:grpSpPr bwMode="auto">
                        <a:xfrm>
                          <a:off x="1701" y="5183"/>
                          <a:ext cx="8505" cy="426"/>
                          <a:chOff x="1701" y="1824"/>
                          <a:chExt cx="8505" cy="426"/>
                        </a:xfrm>
                      </wpg:grpSpPr>
                      <wps:wsp>
                        <wps:cNvPr id="108" name=" 108"/>
                        <wps:cNvSpPr>
                          <a:spLocks/>
                        </wps:cNvSpPr>
                        <wps:spPr bwMode="auto">
                          <a:xfrm>
                            <a:off x="170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9" name=" 109"/>
                        <wps:cNvSpPr>
                          <a:spLocks/>
                        </wps:cNvSpPr>
                        <wps:spPr bwMode="auto">
                          <a:xfrm>
                            <a:off x="212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0" name=" 110"/>
                        <wps:cNvSpPr>
                          <a:spLocks/>
                        </wps:cNvSpPr>
                        <wps:spPr bwMode="auto">
                          <a:xfrm>
                            <a:off x="2551"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1" name=" 111"/>
                        <wps:cNvSpPr>
                          <a:spLocks/>
                        </wps:cNvSpPr>
                        <wps:spPr bwMode="auto">
                          <a:xfrm>
                            <a:off x="297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2" name=" 112"/>
                        <wps:cNvSpPr>
                          <a:spLocks/>
                        </wps:cNvSpPr>
                        <wps:spPr bwMode="auto">
                          <a:xfrm>
                            <a:off x="3402"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3" name=" 113"/>
                        <wps:cNvSpPr>
                          <a:spLocks/>
                        </wps:cNvSpPr>
                        <wps:spPr bwMode="auto">
                          <a:xfrm>
                            <a:off x="382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4" name=" 114"/>
                        <wps:cNvSpPr>
                          <a:spLocks/>
                        </wps:cNvSpPr>
                        <wps:spPr bwMode="auto">
                          <a:xfrm>
                            <a:off x="4252"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5" name=" 115"/>
                        <wps:cNvSpPr>
                          <a:spLocks/>
                        </wps:cNvSpPr>
                        <wps:spPr bwMode="auto">
                          <a:xfrm>
                            <a:off x="467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6" name=" 116"/>
                        <wps:cNvSpPr>
                          <a:spLocks/>
                        </wps:cNvSpPr>
                        <wps:spPr bwMode="auto">
                          <a:xfrm>
                            <a:off x="5103"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7" name=" 117"/>
                        <wps:cNvSpPr>
                          <a:spLocks/>
                        </wps:cNvSpPr>
                        <wps:spPr bwMode="auto">
                          <a:xfrm>
                            <a:off x="552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8" name=" 118"/>
                        <wps:cNvSpPr>
                          <a:spLocks/>
                        </wps:cNvSpPr>
                        <wps:spPr bwMode="auto">
                          <a:xfrm>
                            <a:off x="5953"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9" name=" 119"/>
                        <wps:cNvSpPr>
                          <a:spLocks/>
                        </wps:cNvSpPr>
                        <wps:spPr bwMode="auto">
                          <a:xfrm>
                            <a:off x="6379"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0" name=" 120"/>
                        <wps:cNvSpPr>
                          <a:spLocks/>
                        </wps:cNvSpPr>
                        <wps:spPr bwMode="auto">
                          <a:xfrm>
                            <a:off x="6804"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1" name=" 121"/>
                        <wps:cNvSpPr>
                          <a:spLocks/>
                        </wps:cNvSpPr>
                        <wps:spPr bwMode="auto">
                          <a:xfrm>
                            <a:off x="7229"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2" name=" 122"/>
                        <wps:cNvSpPr>
                          <a:spLocks/>
                        </wps:cNvSpPr>
                        <wps:spPr bwMode="auto">
                          <a:xfrm>
                            <a:off x="765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3" name=" 123"/>
                        <wps:cNvSpPr>
                          <a:spLocks/>
                        </wps:cNvSpPr>
                        <wps:spPr bwMode="auto">
                          <a:xfrm>
                            <a:off x="8080"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4" name=" 124"/>
                        <wps:cNvSpPr>
                          <a:spLocks/>
                        </wps:cNvSpPr>
                        <wps:spPr bwMode="auto">
                          <a:xfrm>
                            <a:off x="850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5" name=" 125"/>
                        <wps:cNvSpPr>
                          <a:spLocks/>
                        </wps:cNvSpPr>
                        <wps:spPr bwMode="auto">
                          <a:xfrm>
                            <a:off x="8930"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6" name=" 126"/>
                        <wps:cNvSpPr>
                          <a:spLocks/>
                        </wps:cNvSpPr>
                        <wps:spPr bwMode="auto">
                          <a:xfrm>
                            <a:off x="935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7" name=" 127"/>
                        <wps:cNvSpPr>
                          <a:spLocks/>
                        </wps:cNvSpPr>
                        <wps:spPr bwMode="auto">
                          <a:xfrm>
                            <a:off x="978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28" name=" 128"/>
                      <wpg:cNvGrpSpPr>
                        <a:grpSpLocks/>
                      </wpg:cNvGrpSpPr>
                      <wpg:grpSpPr bwMode="auto">
                        <a:xfrm>
                          <a:off x="1701" y="5855"/>
                          <a:ext cx="8505" cy="426"/>
                          <a:chOff x="1701" y="1824"/>
                          <a:chExt cx="8505" cy="426"/>
                        </a:xfrm>
                      </wpg:grpSpPr>
                      <wps:wsp>
                        <wps:cNvPr id="129" name=" 129"/>
                        <wps:cNvSpPr>
                          <a:spLocks/>
                        </wps:cNvSpPr>
                        <wps:spPr bwMode="auto">
                          <a:xfrm>
                            <a:off x="170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0" name=" 130"/>
                        <wps:cNvSpPr>
                          <a:spLocks/>
                        </wps:cNvSpPr>
                        <wps:spPr bwMode="auto">
                          <a:xfrm>
                            <a:off x="212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1" name=" 131"/>
                        <wps:cNvSpPr>
                          <a:spLocks/>
                        </wps:cNvSpPr>
                        <wps:spPr bwMode="auto">
                          <a:xfrm>
                            <a:off x="2551"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2" name=" 132"/>
                        <wps:cNvSpPr>
                          <a:spLocks/>
                        </wps:cNvSpPr>
                        <wps:spPr bwMode="auto">
                          <a:xfrm>
                            <a:off x="297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3" name=" 133"/>
                        <wps:cNvSpPr>
                          <a:spLocks/>
                        </wps:cNvSpPr>
                        <wps:spPr bwMode="auto">
                          <a:xfrm>
                            <a:off x="3402"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4" name=" 134"/>
                        <wps:cNvSpPr>
                          <a:spLocks/>
                        </wps:cNvSpPr>
                        <wps:spPr bwMode="auto">
                          <a:xfrm>
                            <a:off x="382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5" name=" 135"/>
                        <wps:cNvSpPr>
                          <a:spLocks/>
                        </wps:cNvSpPr>
                        <wps:spPr bwMode="auto">
                          <a:xfrm>
                            <a:off x="4252"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6" name=" 136"/>
                        <wps:cNvSpPr>
                          <a:spLocks/>
                        </wps:cNvSpPr>
                        <wps:spPr bwMode="auto">
                          <a:xfrm>
                            <a:off x="467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7" name=" 137"/>
                        <wps:cNvSpPr>
                          <a:spLocks/>
                        </wps:cNvSpPr>
                        <wps:spPr bwMode="auto">
                          <a:xfrm>
                            <a:off x="5103"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8" name=" 138"/>
                        <wps:cNvSpPr>
                          <a:spLocks/>
                        </wps:cNvSpPr>
                        <wps:spPr bwMode="auto">
                          <a:xfrm>
                            <a:off x="552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9" name=" 139"/>
                        <wps:cNvSpPr>
                          <a:spLocks/>
                        </wps:cNvSpPr>
                        <wps:spPr bwMode="auto">
                          <a:xfrm>
                            <a:off x="5953"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0" name=" 140"/>
                        <wps:cNvSpPr>
                          <a:spLocks/>
                        </wps:cNvSpPr>
                        <wps:spPr bwMode="auto">
                          <a:xfrm>
                            <a:off x="6379"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1" name=" 141"/>
                        <wps:cNvSpPr>
                          <a:spLocks/>
                        </wps:cNvSpPr>
                        <wps:spPr bwMode="auto">
                          <a:xfrm>
                            <a:off x="6804"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2" name=" 142"/>
                        <wps:cNvSpPr>
                          <a:spLocks/>
                        </wps:cNvSpPr>
                        <wps:spPr bwMode="auto">
                          <a:xfrm>
                            <a:off x="7229"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3" name=" 143"/>
                        <wps:cNvSpPr>
                          <a:spLocks/>
                        </wps:cNvSpPr>
                        <wps:spPr bwMode="auto">
                          <a:xfrm>
                            <a:off x="765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4" name=" 144"/>
                        <wps:cNvSpPr>
                          <a:spLocks/>
                        </wps:cNvSpPr>
                        <wps:spPr bwMode="auto">
                          <a:xfrm>
                            <a:off x="8080"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5" name=" 145"/>
                        <wps:cNvSpPr>
                          <a:spLocks/>
                        </wps:cNvSpPr>
                        <wps:spPr bwMode="auto">
                          <a:xfrm>
                            <a:off x="850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6" name=" 146"/>
                        <wps:cNvSpPr>
                          <a:spLocks/>
                        </wps:cNvSpPr>
                        <wps:spPr bwMode="auto">
                          <a:xfrm>
                            <a:off x="8930"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7" name=" 147"/>
                        <wps:cNvSpPr>
                          <a:spLocks/>
                        </wps:cNvSpPr>
                        <wps:spPr bwMode="auto">
                          <a:xfrm>
                            <a:off x="935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8" name=" 148"/>
                        <wps:cNvSpPr>
                          <a:spLocks/>
                        </wps:cNvSpPr>
                        <wps:spPr bwMode="auto">
                          <a:xfrm>
                            <a:off x="978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49" name=" 149"/>
                      <wpg:cNvGrpSpPr>
                        <a:grpSpLocks/>
                      </wpg:cNvGrpSpPr>
                      <wpg:grpSpPr bwMode="auto">
                        <a:xfrm>
                          <a:off x="1701" y="6527"/>
                          <a:ext cx="8505" cy="426"/>
                          <a:chOff x="1701" y="1824"/>
                          <a:chExt cx="8505" cy="426"/>
                        </a:xfrm>
                      </wpg:grpSpPr>
                      <wps:wsp>
                        <wps:cNvPr id="150" name=" 150"/>
                        <wps:cNvSpPr>
                          <a:spLocks/>
                        </wps:cNvSpPr>
                        <wps:spPr bwMode="auto">
                          <a:xfrm>
                            <a:off x="170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1" name=" 151"/>
                        <wps:cNvSpPr>
                          <a:spLocks/>
                        </wps:cNvSpPr>
                        <wps:spPr bwMode="auto">
                          <a:xfrm>
                            <a:off x="212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2" name=" 152"/>
                        <wps:cNvSpPr>
                          <a:spLocks/>
                        </wps:cNvSpPr>
                        <wps:spPr bwMode="auto">
                          <a:xfrm>
                            <a:off x="2551"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3" name=" 153"/>
                        <wps:cNvSpPr>
                          <a:spLocks/>
                        </wps:cNvSpPr>
                        <wps:spPr bwMode="auto">
                          <a:xfrm>
                            <a:off x="297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4" name=" 154"/>
                        <wps:cNvSpPr>
                          <a:spLocks/>
                        </wps:cNvSpPr>
                        <wps:spPr bwMode="auto">
                          <a:xfrm>
                            <a:off x="3402"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5" name=" 155"/>
                        <wps:cNvSpPr>
                          <a:spLocks/>
                        </wps:cNvSpPr>
                        <wps:spPr bwMode="auto">
                          <a:xfrm>
                            <a:off x="382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6" name=" 156"/>
                        <wps:cNvSpPr>
                          <a:spLocks/>
                        </wps:cNvSpPr>
                        <wps:spPr bwMode="auto">
                          <a:xfrm>
                            <a:off x="4252"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7" name=" 157"/>
                        <wps:cNvSpPr>
                          <a:spLocks/>
                        </wps:cNvSpPr>
                        <wps:spPr bwMode="auto">
                          <a:xfrm>
                            <a:off x="467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8" name=" 158"/>
                        <wps:cNvSpPr>
                          <a:spLocks/>
                        </wps:cNvSpPr>
                        <wps:spPr bwMode="auto">
                          <a:xfrm>
                            <a:off x="5103"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9" name=" 159"/>
                        <wps:cNvSpPr>
                          <a:spLocks/>
                        </wps:cNvSpPr>
                        <wps:spPr bwMode="auto">
                          <a:xfrm>
                            <a:off x="552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0" name=" 160"/>
                        <wps:cNvSpPr>
                          <a:spLocks/>
                        </wps:cNvSpPr>
                        <wps:spPr bwMode="auto">
                          <a:xfrm>
                            <a:off x="5953"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1" name=" 161"/>
                        <wps:cNvSpPr>
                          <a:spLocks/>
                        </wps:cNvSpPr>
                        <wps:spPr bwMode="auto">
                          <a:xfrm>
                            <a:off x="6379"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2" name=" 162"/>
                        <wps:cNvSpPr>
                          <a:spLocks/>
                        </wps:cNvSpPr>
                        <wps:spPr bwMode="auto">
                          <a:xfrm>
                            <a:off x="6804"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3" name=" 163"/>
                        <wps:cNvSpPr>
                          <a:spLocks/>
                        </wps:cNvSpPr>
                        <wps:spPr bwMode="auto">
                          <a:xfrm>
                            <a:off x="7229"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4" name=" 164"/>
                        <wps:cNvSpPr>
                          <a:spLocks/>
                        </wps:cNvSpPr>
                        <wps:spPr bwMode="auto">
                          <a:xfrm>
                            <a:off x="765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5" name=" 165"/>
                        <wps:cNvSpPr>
                          <a:spLocks/>
                        </wps:cNvSpPr>
                        <wps:spPr bwMode="auto">
                          <a:xfrm>
                            <a:off x="8080"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6" name=" 166"/>
                        <wps:cNvSpPr>
                          <a:spLocks/>
                        </wps:cNvSpPr>
                        <wps:spPr bwMode="auto">
                          <a:xfrm>
                            <a:off x="850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7" name=" 167"/>
                        <wps:cNvSpPr>
                          <a:spLocks/>
                        </wps:cNvSpPr>
                        <wps:spPr bwMode="auto">
                          <a:xfrm>
                            <a:off x="8930"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8" name=" 168"/>
                        <wps:cNvSpPr>
                          <a:spLocks/>
                        </wps:cNvSpPr>
                        <wps:spPr bwMode="auto">
                          <a:xfrm>
                            <a:off x="935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9" name=" 169"/>
                        <wps:cNvSpPr>
                          <a:spLocks/>
                        </wps:cNvSpPr>
                        <wps:spPr bwMode="auto">
                          <a:xfrm>
                            <a:off x="978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70" name=" 170"/>
                      <wpg:cNvGrpSpPr>
                        <a:grpSpLocks/>
                      </wpg:cNvGrpSpPr>
                      <wpg:grpSpPr bwMode="auto">
                        <a:xfrm>
                          <a:off x="1701" y="7199"/>
                          <a:ext cx="8505" cy="426"/>
                          <a:chOff x="1701" y="1824"/>
                          <a:chExt cx="8505" cy="426"/>
                        </a:xfrm>
                      </wpg:grpSpPr>
                      <wps:wsp>
                        <wps:cNvPr id="171" name=" 171"/>
                        <wps:cNvSpPr>
                          <a:spLocks/>
                        </wps:cNvSpPr>
                        <wps:spPr bwMode="auto">
                          <a:xfrm>
                            <a:off x="170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2" name=" 172"/>
                        <wps:cNvSpPr>
                          <a:spLocks/>
                        </wps:cNvSpPr>
                        <wps:spPr bwMode="auto">
                          <a:xfrm>
                            <a:off x="212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3" name=" 173"/>
                        <wps:cNvSpPr>
                          <a:spLocks/>
                        </wps:cNvSpPr>
                        <wps:spPr bwMode="auto">
                          <a:xfrm>
                            <a:off x="2551"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4" name=" 174"/>
                        <wps:cNvSpPr>
                          <a:spLocks/>
                        </wps:cNvSpPr>
                        <wps:spPr bwMode="auto">
                          <a:xfrm>
                            <a:off x="297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5" name=" 175"/>
                        <wps:cNvSpPr>
                          <a:spLocks/>
                        </wps:cNvSpPr>
                        <wps:spPr bwMode="auto">
                          <a:xfrm>
                            <a:off x="3402"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6" name=" 176"/>
                        <wps:cNvSpPr>
                          <a:spLocks/>
                        </wps:cNvSpPr>
                        <wps:spPr bwMode="auto">
                          <a:xfrm>
                            <a:off x="382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7" name=" 177"/>
                        <wps:cNvSpPr>
                          <a:spLocks/>
                        </wps:cNvSpPr>
                        <wps:spPr bwMode="auto">
                          <a:xfrm>
                            <a:off x="4252"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8" name=" 178"/>
                        <wps:cNvSpPr>
                          <a:spLocks/>
                        </wps:cNvSpPr>
                        <wps:spPr bwMode="auto">
                          <a:xfrm>
                            <a:off x="467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9" name=" 179"/>
                        <wps:cNvSpPr>
                          <a:spLocks/>
                        </wps:cNvSpPr>
                        <wps:spPr bwMode="auto">
                          <a:xfrm>
                            <a:off x="5103"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0" name=" 180"/>
                        <wps:cNvSpPr>
                          <a:spLocks/>
                        </wps:cNvSpPr>
                        <wps:spPr bwMode="auto">
                          <a:xfrm>
                            <a:off x="552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1" name=" 181"/>
                        <wps:cNvSpPr>
                          <a:spLocks/>
                        </wps:cNvSpPr>
                        <wps:spPr bwMode="auto">
                          <a:xfrm>
                            <a:off x="5953"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2" name=" 182"/>
                        <wps:cNvSpPr>
                          <a:spLocks/>
                        </wps:cNvSpPr>
                        <wps:spPr bwMode="auto">
                          <a:xfrm>
                            <a:off x="6379"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3" name=" 183"/>
                        <wps:cNvSpPr>
                          <a:spLocks/>
                        </wps:cNvSpPr>
                        <wps:spPr bwMode="auto">
                          <a:xfrm>
                            <a:off x="6804"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4" name=" 184"/>
                        <wps:cNvSpPr>
                          <a:spLocks/>
                        </wps:cNvSpPr>
                        <wps:spPr bwMode="auto">
                          <a:xfrm>
                            <a:off x="7229"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5" name=" 185"/>
                        <wps:cNvSpPr>
                          <a:spLocks/>
                        </wps:cNvSpPr>
                        <wps:spPr bwMode="auto">
                          <a:xfrm>
                            <a:off x="765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6" name=" 186"/>
                        <wps:cNvSpPr>
                          <a:spLocks/>
                        </wps:cNvSpPr>
                        <wps:spPr bwMode="auto">
                          <a:xfrm>
                            <a:off x="8080"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7" name=" 187"/>
                        <wps:cNvSpPr>
                          <a:spLocks/>
                        </wps:cNvSpPr>
                        <wps:spPr bwMode="auto">
                          <a:xfrm>
                            <a:off x="850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8" name=" 188"/>
                        <wps:cNvSpPr>
                          <a:spLocks/>
                        </wps:cNvSpPr>
                        <wps:spPr bwMode="auto">
                          <a:xfrm>
                            <a:off x="8930"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9" name=" 189"/>
                        <wps:cNvSpPr>
                          <a:spLocks/>
                        </wps:cNvSpPr>
                        <wps:spPr bwMode="auto">
                          <a:xfrm>
                            <a:off x="935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0" name=" 190"/>
                        <wps:cNvSpPr>
                          <a:spLocks/>
                        </wps:cNvSpPr>
                        <wps:spPr bwMode="auto">
                          <a:xfrm>
                            <a:off x="978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91" name=" 191"/>
                      <wpg:cNvGrpSpPr>
                        <a:grpSpLocks/>
                      </wpg:cNvGrpSpPr>
                      <wpg:grpSpPr bwMode="auto">
                        <a:xfrm>
                          <a:off x="1701" y="7870"/>
                          <a:ext cx="8505" cy="426"/>
                          <a:chOff x="1701" y="1824"/>
                          <a:chExt cx="8505" cy="426"/>
                        </a:xfrm>
                      </wpg:grpSpPr>
                      <wps:wsp>
                        <wps:cNvPr id="192" name=" 192"/>
                        <wps:cNvSpPr>
                          <a:spLocks/>
                        </wps:cNvSpPr>
                        <wps:spPr bwMode="auto">
                          <a:xfrm>
                            <a:off x="170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3" name=" 193"/>
                        <wps:cNvSpPr>
                          <a:spLocks/>
                        </wps:cNvSpPr>
                        <wps:spPr bwMode="auto">
                          <a:xfrm>
                            <a:off x="212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4" name=" 194"/>
                        <wps:cNvSpPr>
                          <a:spLocks/>
                        </wps:cNvSpPr>
                        <wps:spPr bwMode="auto">
                          <a:xfrm>
                            <a:off x="2551"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5" name=" 195"/>
                        <wps:cNvSpPr>
                          <a:spLocks/>
                        </wps:cNvSpPr>
                        <wps:spPr bwMode="auto">
                          <a:xfrm>
                            <a:off x="297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6" name=" 196"/>
                        <wps:cNvSpPr>
                          <a:spLocks/>
                        </wps:cNvSpPr>
                        <wps:spPr bwMode="auto">
                          <a:xfrm>
                            <a:off x="3402"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7" name=" 197"/>
                        <wps:cNvSpPr>
                          <a:spLocks/>
                        </wps:cNvSpPr>
                        <wps:spPr bwMode="auto">
                          <a:xfrm>
                            <a:off x="382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8" name=" 198"/>
                        <wps:cNvSpPr>
                          <a:spLocks/>
                        </wps:cNvSpPr>
                        <wps:spPr bwMode="auto">
                          <a:xfrm>
                            <a:off x="4252"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9" name=" 199"/>
                        <wps:cNvSpPr>
                          <a:spLocks/>
                        </wps:cNvSpPr>
                        <wps:spPr bwMode="auto">
                          <a:xfrm>
                            <a:off x="467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0" name=" 200"/>
                        <wps:cNvSpPr>
                          <a:spLocks/>
                        </wps:cNvSpPr>
                        <wps:spPr bwMode="auto">
                          <a:xfrm>
                            <a:off x="5103"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1" name=" 201"/>
                        <wps:cNvSpPr>
                          <a:spLocks/>
                        </wps:cNvSpPr>
                        <wps:spPr bwMode="auto">
                          <a:xfrm>
                            <a:off x="552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2" name=" 202"/>
                        <wps:cNvSpPr>
                          <a:spLocks/>
                        </wps:cNvSpPr>
                        <wps:spPr bwMode="auto">
                          <a:xfrm>
                            <a:off x="5953"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3" name=" 203"/>
                        <wps:cNvSpPr>
                          <a:spLocks/>
                        </wps:cNvSpPr>
                        <wps:spPr bwMode="auto">
                          <a:xfrm>
                            <a:off x="6379"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4" name=" 204"/>
                        <wps:cNvSpPr>
                          <a:spLocks/>
                        </wps:cNvSpPr>
                        <wps:spPr bwMode="auto">
                          <a:xfrm>
                            <a:off x="6804"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5" name=" 205"/>
                        <wps:cNvSpPr>
                          <a:spLocks/>
                        </wps:cNvSpPr>
                        <wps:spPr bwMode="auto">
                          <a:xfrm>
                            <a:off x="7229"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6" name=" 206"/>
                        <wps:cNvSpPr>
                          <a:spLocks/>
                        </wps:cNvSpPr>
                        <wps:spPr bwMode="auto">
                          <a:xfrm>
                            <a:off x="765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7" name=" 207"/>
                        <wps:cNvSpPr>
                          <a:spLocks/>
                        </wps:cNvSpPr>
                        <wps:spPr bwMode="auto">
                          <a:xfrm>
                            <a:off x="8080"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8" name=" 208"/>
                        <wps:cNvSpPr>
                          <a:spLocks/>
                        </wps:cNvSpPr>
                        <wps:spPr bwMode="auto">
                          <a:xfrm>
                            <a:off x="850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9" name=" 209"/>
                        <wps:cNvSpPr>
                          <a:spLocks/>
                        </wps:cNvSpPr>
                        <wps:spPr bwMode="auto">
                          <a:xfrm>
                            <a:off x="8930"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0" name=" 210"/>
                        <wps:cNvSpPr>
                          <a:spLocks/>
                        </wps:cNvSpPr>
                        <wps:spPr bwMode="auto">
                          <a:xfrm>
                            <a:off x="935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1" name=" 211"/>
                        <wps:cNvSpPr>
                          <a:spLocks/>
                        </wps:cNvSpPr>
                        <wps:spPr bwMode="auto">
                          <a:xfrm>
                            <a:off x="978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212" name=" 212"/>
                      <wpg:cNvGrpSpPr>
                        <a:grpSpLocks/>
                      </wpg:cNvGrpSpPr>
                      <wpg:grpSpPr bwMode="auto">
                        <a:xfrm>
                          <a:off x="1701" y="8542"/>
                          <a:ext cx="8505" cy="426"/>
                          <a:chOff x="1701" y="1824"/>
                          <a:chExt cx="8505" cy="426"/>
                        </a:xfrm>
                      </wpg:grpSpPr>
                      <wps:wsp>
                        <wps:cNvPr id="213" name=" 213"/>
                        <wps:cNvSpPr>
                          <a:spLocks/>
                        </wps:cNvSpPr>
                        <wps:spPr bwMode="auto">
                          <a:xfrm>
                            <a:off x="170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4" name=" 214"/>
                        <wps:cNvSpPr>
                          <a:spLocks/>
                        </wps:cNvSpPr>
                        <wps:spPr bwMode="auto">
                          <a:xfrm>
                            <a:off x="212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5" name=" 215"/>
                        <wps:cNvSpPr>
                          <a:spLocks/>
                        </wps:cNvSpPr>
                        <wps:spPr bwMode="auto">
                          <a:xfrm>
                            <a:off x="2551"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6" name=" 216"/>
                        <wps:cNvSpPr>
                          <a:spLocks/>
                        </wps:cNvSpPr>
                        <wps:spPr bwMode="auto">
                          <a:xfrm>
                            <a:off x="297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7" name=" 217"/>
                        <wps:cNvSpPr>
                          <a:spLocks/>
                        </wps:cNvSpPr>
                        <wps:spPr bwMode="auto">
                          <a:xfrm>
                            <a:off x="3402"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8" name=" 218"/>
                        <wps:cNvSpPr>
                          <a:spLocks/>
                        </wps:cNvSpPr>
                        <wps:spPr bwMode="auto">
                          <a:xfrm>
                            <a:off x="382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9" name=" 219"/>
                        <wps:cNvSpPr>
                          <a:spLocks/>
                        </wps:cNvSpPr>
                        <wps:spPr bwMode="auto">
                          <a:xfrm>
                            <a:off x="4252"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0" name=" 220"/>
                        <wps:cNvSpPr>
                          <a:spLocks/>
                        </wps:cNvSpPr>
                        <wps:spPr bwMode="auto">
                          <a:xfrm>
                            <a:off x="467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1" name=" 221"/>
                        <wps:cNvSpPr>
                          <a:spLocks/>
                        </wps:cNvSpPr>
                        <wps:spPr bwMode="auto">
                          <a:xfrm>
                            <a:off x="5103"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2" name=" 222"/>
                        <wps:cNvSpPr>
                          <a:spLocks/>
                        </wps:cNvSpPr>
                        <wps:spPr bwMode="auto">
                          <a:xfrm>
                            <a:off x="552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3" name=" 223"/>
                        <wps:cNvSpPr>
                          <a:spLocks/>
                        </wps:cNvSpPr>
                        <wps:spPr bwMode="auto">
                          <a:xfrm>
                            <a:off x="5953"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4" name=" 224"/>
                        <wps:cNvSpPr>
                          <a:spLocks/>
                        </wps:cNvSpPr>
                        <wps:spPr bwMode="auto">
                          <a:xfrm>
                            <a:off x="6379"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5" name=" 225"/>
                        <wps:cNvSpPr>
                          <a:spLocks/>
                        </wps:cNvSpPr>
                        <wps:spPr bwMode="auto">
                          <a:xfrm>
                            <a:off x="6804"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6" name=" 226"/>
                        <wps:cNvSpPr>
                          <a:spLocks/>
                        </wps:cNvSpPr>
                        <wps:spPr bwMode="auto">
                          <a:xfrm>
                            <a:off x="7229"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7" name=" 227"/>
                        <wps:cNvSpPr>
                          <a:spLocks/>
                        </wps:cNvSpPr>
                        <wps:spPr bwMode="auto">
                          <a:xfrm>
                            <a:off x="765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8" name=" 228"/>
                        <wps:cNvSpPr>
                          <a:spLocks/>
                        </wps:cNvSpPr>
                        <wps:spPr bwMode="auto">
                          <a:xfrm>
                            <a:off x="8080"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9" name=" 229"/>
                        <wps:cNvSpPr>
                          <a:spLocks/>
                        </wps:cNvSpPr>
                        <wps:spPr bwMode="auto">
                          <a:xfrm>
                            <a:off x="850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0" name=" 230"/>
                        <wps:cNvSpPr>
                          <a:spLocks/>
                        </wps:cNvSpPr>
                        <wps:spPr bwMode="auto">
                          <a:xfrm>
                            <a:off x="8930"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1" name=" 231"/>
                        <wps:cNvSpPr>
                          <a:spLocks/>
                        </wps:cNvSpPr>
                        <wps:spPr bwMode="auto">
                          <a:xfrm>
                            <a:off x="935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2" name=" 232"/>
                        <wps:cNvSpPr>
                          <a:spLocks/>
                        </wps:cNvSpPr>
                        <wps:spPr bwMode="auto">
                          <a:xfrm>
                            <a:off x="978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233" name=" 233"/>
                      <wpg:cNvGrpSpPr>
                        <a:grpSpLocks/>
                      </wpg:cNvGrpSpPr>
                      <wpg:grpSpPr bwMode="auto">
                        <a:xfrm>
                          <a:off x="1701" y="9214"/>
                          <a:ext cx="8505" cy="426"/>
                          <a:chOff x="1701" y="1824"/>
                          <a:chExt cx="8505" cy="426"/>
                        </a:xfrm>
                      </wpg:grpSpPr>
                      <wps:wsp>
                        <wps:cNvPr id="234" name=" 234"/>
                        <wps:cNvSpPr>
                          <a:spLocks/>
                        </wps:cNvSpPr>
                        <wps:spPr bwMode="auto">
                          <a:xfrm>
                            <a:off x="170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5" name=" 235"/>
                        <wps:cNvSpPr>
                          <a:spLocks/>
                        </wps:cNvSpPr>
                        <wps:spPr bwMode="auto">
                          <a:xfrm>
                            <a:off x="212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6" name=" 236"/>
                        <wps:cNvSpPr>
                          <a:spLocks/>
                        </wps:cNvSpPr>
                        <wps:spPr bwMode="auto">
                          <a:xfrm>
                            <a:off x="2551"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7" name=" 237"/>
                        <wps:cNvSpPr>
                          <a:spLocks/>
                        </wps:cNvSpPr>
                        <wps:spPr bwMode="auto">
                          <a:xfrm>
                            <a:off x="297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8" name=" 238"/>
                        <wps:cNvSpPr>
                          <a:spLocks/>
                        </wps:cNvSpPr>
                        <wps:spPr bwMode="auto">
                          <a:xfrm>
                            <a:off x="3402"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9" name=" 239"/>
                        <wps:cNvSpPr>
                          <a:spLocks/>
                        </wps:cNvSpPr>
                        <wps:spPr bwMode="auto">
                          <a:xfrm>
                            <a:off x="382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0" name=" 240"/>
                        <wps:cNvSpPr>
                          <a:spLocks/>
                        </wps:cNvSpPr>
                        <wps:spPr bwMode="auto">
                          <a:xfrm>
                            <a:off x="4252"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1" name=" 241"/>
                        <wps:cNvSpPr>
                          <a:spLocks/>
                        </wps:cNvSpPr>
                        <wps:spPr bwMode="auto">
                          <a:xfrm>
                            <a:off x="467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2" name=" 242"/>
                        <wps:cNvSpPr>
                          <a:spLocks/>
                        </wps:cNvSpPr>
                        <wps:spPr bwMode="auto">
                          <a:xfrm>
                            <a:off x="5103"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3" name=" 243"/>
                        <wps:cNvSpPr>
                          <a:spLocks/>
                        </wps:cNvSpPr>
                        <wps:spPr bwMode="auto">
                          <a:xfrm>
                            <a:off x="552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4" name=" 244"/>
                        <wps:cNvSpPr>
                          <a:spLocks/>
                        </wps:cNvSpPr>
                        <wps:spPr bwMode="auto">
                          <a:xfrm>
                            <a:off x="5953"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5" name=" 245"/>
                        <wps:cNvSpPr>
                          <a:spLocks/>
                        </wps:cNvSpPr>
                        <wps:spPr bwMode="auto">
                          <a:xfrm>
                            <a:off x="6379"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6" name=" 246"/>
                        <wps:cNvSpPr>
                          <a:spLocks/>
                        </wps:cNvSpPr>
                        <wps:spPr bwMode="auto">
                          <a:xfrm>
                            <a:off x="6804"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7" name=" 247"/>
                        <wps:cNvSpPr>
                          <a:spLocks/>
                        </wps:cNvSpPr>
                        <wps:spPr bwMode="auto">
                          <a:xfrm>
                            <a:off x="7229"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8" name=" 248"/>
                        <wps:cNvSpPr>
                          <a:spLocks/>
                        </wps:cNvSpPr>
                        <wps:spPr bwMode="auto">
                          <a:xfrm>
                            <a:off x="765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9" name=" 249"/>
                        <wps:cNvSpPr>
                          <a:spLocks/>
                        </wps:cNvSpPr>
                        <wps:spPr bwMode="auto">
                          <a:xfrm>
                            <a:off x="8080"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50" name=" 250"/>
                        <wps:cNvSpPr>
                          <a:spLocks/>
                        </wps:cNvSpPr>
                        <wps:spPr bwMode="auto">
                          <a:xfrm>
                            <a:off x="850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51" name=" 251"/>
                        <wps:cNvSpPr>
                          <a:spLocks/>
                        </wps:cNvSpPr>
                        <wps:spPr bwMode="auto">
                          <a:xfrm>
                            <a:off x="8930"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52" name=" 252"/>
                        <wps:cNvSpPr>
                          <a:spLocks/>
                        </wps:cNvSpPr>
                        <wps:spPr bwMode="auto">
                          <a:xfrm>
                            <a:off x="935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53" name=" 253"/>
                        <wps:cNvSpPr>
                          <a:spLocks/>
                        </wps:cNvSpPr>
                        <wps:spPr bwMode="auto">
                          <a:xfrm>
                            <a:off x="978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254" name=" 254"/>
                      <wpg:cNvGrpSpPr>
                        <a:grpSpLocks/>
                      </wpg:cNvGrpSpPr>
                      <wpg:grpSpPr bwMode="auto">
                        <a:xfrm>
                          <a:off x="1701" y="9886"/>
                          <a:ext cx="8505" cy="426"/>
                          <a:chOff x="1701" y="1824"/>
                          <a:chExt cx="8505" cy="426"/>
                        </a:xfrm>
                      </wpg:grpSpPr>
                      <wps:wsp>
                        <wps:cNvPr id="255" name=" 255"/>
                        <wps:cNvSpPr>
                          <a:spLocks/>
                        </wps:cNvSpPr>
                        <wps:spPr bwMode="auto">
                          <a:xfrm>
                            <a:off x="170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56" name=" 256"/>
                        <wps:cNvSpPr>
                          <a:spLocks/>
                        </wps:cNvSpPr>
                        <wps:spPr bwMode="auto">
                          <a:xfrm>
                            <a:off x="212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57" name=" 257"/>
                        <wps:cNvSpPr>
                          <a:spLocks/>
                        </wps:cNvSpPr>
                        <wps:spPr bwMode="auto">
                          <a:xfrm>
                            <a:off x="2551"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58" name=" 258"/>
                        <wps:cNvSpPr>
                          <a:spLocks/>
                        </wps:cNvSpPr>
                        <wps:spPr bwMode="auto">
                          <a:xfrm>
                            <a:off x="297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59" name=" 259"/>
                        <wps:cNvSpPr>
                          <a:spLocks/>
                        </wps:cNvSpPr>
                        <wps:spPr bwMode="auto">
                          <a:xfrm>
                            <a:off x="3402"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60" name=" 260"/>
                        <wps:cNvSpPr>
                          <a:spLocks/>
                        </wps:cNvSpPr>
                        <wps:spPr bwMode="auto">
                          <a:xfrm>
                            <a:off x="382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61" name=" 261"/>
                        <wps:cNvSpPr>
                          <a:spLocks/>
                        </wps:cNvSpPr>
                        <wps:spPr bwMode="auto">
                          <a:xfrm>
                            <a:off x="4252"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62" name=" 262"/>
                        <wps:cNvSpPr>
                          <a:spLocks/>
                        </wps:cNvSpPr>
                        <wps:spPr bwMode="auto">
                          <a:xfrm>
                            <a:off x="467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63" name=" 263"/>
                        <wps:cNvSpPr>
                          <a:spLocks/>
                        </wps:cNvSpPr>
                        <wps:spPr bwMode="auto">
                          <a:xfrm>
                            <a:off x="5103"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64" name=" 264"/>
                        <wps:cNvSpPr>
                          <a:spLocks/>
                        </wps:cNvSpPr>
                        <wps:spPr bwMode="auto">
                          <a:xfrm>
                            <a:off x="552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65" name=" 265"/>
                        <wps:cNvSpPr>
                          <a:spLocks/>
                        </wps:cNvSpPr>
                        <wps:spPr bwMode="auto">
                          <a:xfrm>
                            <a:off x="5953"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66" name=" 266"/>
                        <wps:cNvSpPr>
                          <a:spLocks/>
                        </wps:cNvSpPr>
                        <wps:spPr bwMode="auto">
                          <a:xfrm>
                            <a:off x="6379"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67" name=" 267"/>
                        <wps:cNvSpPr>
                          <a:spLocks/>
                        </wps:cNvSpPr>
                        <wps:spPr bwMode="auto">
                          <a:xfrm>
                            <a:off x="6804"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68" name=" 268"/>
                        <wps:cNvSpPr>
                          <a:spLocks/>
                        </wps:cNvSpPr>
                        <wps:spPr bwMode="auto">
                          <a:xfrm>
                            <a:off x="7229"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69" name=" 269"/>
                        <wps:cNvSpPr>
                          <a:spLocks/>
                        </wps:cNvSpPr>
                        <wps:spPr bwMode="auto">
                          <a:xfrm>
                            <a:off x="765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70" name=" 270"/>
                        <wps:cNvSpPr>
                          <a:spLocks/>
                        </wps:cNvSpPr>
                        <wps:spPr bwMode="auto">
                          <a:xfrm>
                            <a:off x="8080"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71" name=" 271"/>
                        <wps:cNvSpPr>
                          <a:spLocks/>
                        </wps:cNvSpPr>
                        <wps:spPr bwMode="auto">
                          <a:xfrm>
                            <a:off x="850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72" name=" 272"/>
                        <wps:cNvSpPr>
                          <a:spLocks/>
                        </wps:cNvSpPr>
                        <wps:spPr bwMode="auto">
                          <a:xfrm>
                            <a:off x="8930"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73" name=" 273"/>
                        <wps:cNvSpPr>
                          <a:spLocks/>
                        </wps:cNvSpPr>
                        <wps:spPr bwMode="auto">
                          <a:xfrm>
                            <a:off x="935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74" name=" 274"/>
                        <wps:cNvSpPr>
                          <a:spLocks/>
                        </wps:cNvSpPr>
                        <wps:spPr bwMode="auto">
                          <a:xfrm>
                            <a:off x="978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275" name=" 275"/>
                      <wpg:cNvGrpSpPr>
                        <a:grpSpLocks/>
                      </wpg:cNvGrpSpPr>
                      <wpg:grpSpPr bwMode="auto">
                        <a:xfrm>
                          <a:off x="1701" y="10558"/>
                          <a:ext cx="8505" cy="426"/>
                          <a:chOff x="1701" y="1824"/>
                          <a:chExt cx="8505" cy="426"/>
                        </a:xfrm>
                      </wpg:grpSpPr>
                      <wps:wsp>
                        <wps:cNvPr id="276" name=" 276"/>
                        <wps:cNvSpPr>
                          <a:spLocks/>
                        </wps:cNvSpPr>
                        <wps:spPr bwMode="auto">
                          <a:xfrm>
                            <a:off x="170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77" name=" 277"/>
                        <wps:cNvSpPr>
                          <a:spLocks/>
                        </wps:cNvSpPr>
                        <wps:spPr bwMode="auto">
                          <a:xfrm>
                            <a:off x="212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78" name=" 278"/>
                        <wps:cNvSpPr>
                          <a:spLocks/>
                        </wps:cNvSpPr>
                        <wps:spPr bwMode="auto">
                          <a:xfrm>
                            <a:off x="2551"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79" name=" 279"/>
                        <wps:cNvSpPr>
                          <a:spLocks/>
                        </wps:cNvSpPr>
                        <wps:spPr bwMode="auto">
                          <a:xfrm>
                            <a:off x="297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80" name=" 280"/>
                        <wps:cNvSpPr>
                          <a:spLocks/>
                        </wps:cNvSpPr>
                        <wps:spPr bwMode="auto">
                          <a:xfrm>
                            <a:off x="3402"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81" name=" 281"/>
                        <wps:cNvSpPr>
                          <a:spLocks/>
                        </wps:cNvSpPr>
                        <wps:spPr bwMode="auto">
                          <a:xfrm>
                            <a:off x="382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82" name=" 282"/>
                        <wps:cNvSpPr>
                          <a:spLocks/>
                        </wps:cNvSpPr>
                        <wps:spPr bwMode="auto">
                          <a:xfrm>
                            <a:off x="4252"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83" name=" 283"/>
                        <wps:cNvSpPr>
                          <a:spLocks/>
                        </wps:cNvSpPr>
                        <wps:spPr bwMode="auto">
                          <a:xfrm>
                            <a:off x="467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84" name=" 284"/>
                        <wps:cNvSpPr>
                          <a:spLocks/>
                        </wps:cNvSpPr>
                        <wps:spPr bwMode="auto">
                          <a:xfrm>
                            <a:off x="5103"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85" name=" 285"/>
                        <wps:cNvSpPr>
                          <a:spLocks/>
                        </wps:cNvSpPr>
                        <wps:spPr bwMode="auto">
                          <a:xfrm>
                            <a:off x="552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86" name=" 286"/>
                        <wps:cNvSpPr>
                          <a:spLocks/>
                        </wps:cNvSpPr>
                        <wps:spPr bwMode="auto">
                          <a:xfrm>
                            <a:off x="5953"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87" name=" 287"/>
                        <wps:cNvSpPr>
                          <a:spLocks/>
                        </wps:cNvSpPr>
                        <wps:spPr bwMode="auto">
                          <a:xfrm>
                            <a:off x="6379"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88" name=" 288"/>
                        <wps:cNvSpPr>
                          <a:spLocks/>
                        </wps:cNvSpPr>
                        <wps:spPr bwMode="auto">
                          <a:xfrm>
                            <a:off x="6804"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89" name=" 289"/>
                        <wps:cNvSpPr>
                          <a:spLocks/>
                        </wps:cNvSpPr>
                        <wps:spPr bwMode="auto">
                          <a:xfrm>
                            <a:off x="7229"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90" name=" 290"/>
                        <wps:cNvSpPr>
                          <a:spLocks/>
                        </wps:cNvSpPr>
                        <wps:spPr bwMode="auto">
                          <a:xfrm>
                            <a:off x="765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91" name=" 291"/>
                        <wps:cNvSpPr>
                          <a:spLocks/>
                        </wps:cNvSpPr>
                        <wps:spPr bwMode="auto">
                          <a:xfrm>
                            <a:off x="8080"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92" name=" 292"/>
                        <wps:cNvSpPr>
                          <a:spLocks/>
                        </wps:cNvSpPr>
                        <wps:spPr bwMode="auto">
                          <a:xfrm>
                            <a:off x="850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93" name=" 293"/>
                        <wps:cNvSpPr>
                          <a:spLocks/>
                        </wps:cNvSpPr>
                        <wps:spPr bwMode="auto">
                          <a:xfrm>
                            <a:off x="8930"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94" name=" 294"/>
                        <wps:cNvSpPr>
                          <a:spLocks/>
                        </wps:cNvSpPr>
                        <wps:spPr bwMode="auto">
                          <a:xfrm>
                            <a:off x="935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95" name=" 295"/>
                        <wps:cNvSpPr>
                          <a:spLocks/>
                        </wps:cNvSpPr>
                        <wps:spPr bwMode="auto">
                          <a:xfrm>
                            <a:off x="978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296" name=" 296"/>
                      <wpg:cNvGrpSpPr>
                        <a:grpSpLocks/>
                      </wpg:cNvGrpSpPr>
                      <wpg:grpSpPr bwMode="auto">
                        <a:xfrm>
                          <a:off x="1701" y="11230"/>
                          <a:ext cx="8505" cy="426"/>
                          <a:chOff x="1701" y="1824"/>
                          <a:chExt cx="8505" cy="426"/>
                        </a:xfrm>
                      </wpg:grpSpPr>
                      <wps:wsp>
                        <wps:cNvPr id="297" name=" 297"/>
                        <wps:cNvSpPr>
                          <a:spLocks/>
                        </wps:cNvSpPr>
                        <wps:spPr bwMode="auto">
                          <a:xfrm>
                            <a:off x="170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98" name=" 298"/>
                        <wps:cNvSpPr>
                          <a:spLocks/>
                        </wps:cNvSpPr>
                        <wps:spPr bwMode="auto">
                          <a:xfrm>
                            <a:off x="212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99" name=" 299"/>
                        <wps:cNvSpPr>
                          <a:spLocks/>
                        </wps:cNvSpPr>
                        <wps:spPr bwMode="auto">
                          <a:xfrm>
                            <a:off x="2551"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0" name=" 300"/>
                        <wps:cNvSpPr>
                          <a:spLocks/>
                        </wps:cNvSpPr>
                        <wps:spPr bwMode="auto">
                          <a:xfrm>
                            <a:off x="297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1" name=" 301"/>
                        <wps:cNvSpPr>
                          <a:spLocks/>
                        </wps:cNvSpPr>
                        <wps:spPr bwMode="auto">
                          <a:xfrm>
                            <a:off x="3402"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2" name=" 302"/>
                        <wps:cNvSpPr>
                          <a:spLocks/>
                        </wps:cNvSpPr>
                        <wps:spPr bwMode="auto">
                          <a:xfrm>
                            <a:off x="382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3" name=" 303"/>
                        <wps:cNvSpPr>
                          <a:spLocks/>
                        </wps:cNvSpPr>
                        <wps:spPr bwMode="auto">
                          <a:xfrm>
                            <a:off x="4252"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4" name=" 304"/>
                        <wps:cNvSpPr>
                          <a:spLocks/>
                        </wps:cNvSpPr>
                        <wps:spPr bwMode="auto">
                          <a:xfrm>
                            <a:off x="467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5" name=" 305"/>
                        <wps:cNvSpPr>
                          <a:spLocks/>
                        </wps:cNvSpPr>
                        <wps:spPr bwMode="auto">
                          <a:xfrm>
                            <a:off x="5103"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6" name=" 306"/>
                        <wps:cNvSpPr>
                          <a:spLocks/>
                        </wps:cNvSpPr>
                        <wps:spPr bwMode="auto">
                          <a:xfrm>
                            <a:off x="552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7" name=" 307"/>
                        <wps:cNvSpPr>
                          <a:spLocks/>
                        </wps:cNvSpPr>
                        <wps:spPr bwMode="auto">
                          <a:xfrm>
                            <a:off x="5953"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8" name=" 308"/>
                        <wps:cNvSpPr>
                          <a:spLocks/>
                        </wps:cNvSpPr>
                        <wps:spPr bwMode="auto">
                          <a:xfrm>
                            <a:off x="6379"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9" name=" 309"/>
                        <wps:cNvSpPr>
                          <a:spLocks/>
                        </wps:cNvSpPr>
                        <wps:spPr bwMode="auto">
                          <a:xfrm>
                            <a:off x="6804"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10" name=" 310"/>
                        <wps:cNvSpPr>
                          <a:spLocks/>
                        </wps:cNvSpPr>
                        <wps:spPr bwMode="auto">
                          <a:xfrm>
                            <a:off x="7229"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11" name=" 311"/>
                        <wps:cNvSpPr>
                          <a:spLocks/>
                        </wps:cNvSpPr>
                        <wps:spPr bwMode="auto">
                          <a:xfrm>
                            <a:off x="765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12" name=" 312"/>
                        <wps:cNvSpPr>
                          <a:spLocks/>
                        </wps:cNvSpPr>
                        <wps:spPr bwMode="auto">
                          <a:xfrm>
                            <a:off x="8080"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13" name=" 313"/>
                        <wps:cNvSpPr>
                          <a:spLocks/>
                        </wps:cNvSpPr>
                        <wps:spPr bwMode="auto">
                          <a:xfrm>
                            <a:off x="850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14" name=" 314"/>
                        <wps:cNvSpPr>
                          <a:spLocks/>
                        </wps:cNvSpPr>
                        <wps:spPr bwMode="auto">
                          <a:xfrm>
                            <a:off x="8930"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15" name=" 315"/>
                        <wps:cNvSpPr>
                          <a:spLocks/>
                        </wps:cNvSpPr>
                        <wps:spPr bwMode="auto">
                          <a:xfrm>
                            <a:off x="935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16" name=" 316"/>
                        <wps:cNvSpPr>
                          <a:spLocks/>
                        </wps:cNvSpPr>
                        <wps:spPr bwMode="auto">
                          <a:xfrm>
                            <a:off x="978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317" name=" 317"/>
                      <wpg:cNvGrpSpPr>
                        <a:grpSpLocks/>
                      </wpg:cNvGrpSpPr>
                      <wpg:grpSpPr bwMode="auto">
                        <a:xfrm>
                          <a:off x="1701" y="11902"/>
                          <a:ext cx="8505" cy="426"/>
                          <a:chOff x="1701" y="1824"/>
                          <a:chExt cx="8505" cy="426"/>
                        </a:xfrm>
                      </wpg:grpSpPr>
                      <wps:wsp>
                        <wps:cNvPr id="318" name=" 318"/>
                        <wps:cNvSpPr>
                          <a:spLocks/>
                        </wps:cNvSpPr>
                        <wps:spPr bwMode="auto">
                          <a:xfrm>
                            <a:off x="170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19" name=" 319"/>
                        <wps:cNvSpPr>
                          <a:spLocks/>
                        </wps:cNvSpPr>
                        <wps:spPr bwMode="auto">
                          <a:xfrm>
                            <a:off x="212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20" name=" 320"/>
                        <wps:cNvSpPr>
                          <a:spLocks/>
                        </wps:cNvSpPr>
                        <wps:spPr bwMode="auto">
                          <a:xfrm>
                            <a:off x="2551"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21" name=" 321"/>
                        <wps:cNvSpPr>
                          <a:spLocks/>
                        </wps:cNvSpPr>
                        <wps:spPr bwMode="auto">
                          <a:xfrm>
                            <a:off x="297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22" name=" 322"/>
                        <wps:cNvSpPr>
                          <a:spLocks/>
                        </wps:cNvSpPr>
                        <wps:spPr bwMode="auto">
                          <a:xfrm>
                            <a:off x="3402"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23" name=" 323"/>
                        <wps:cNvSpPr>
                          <a:spLocks/>
                        </wps:cNvSpPr>
                        <wps:spPr bwMode="auto">
                          <a:xfrm>
                            <a:off x="382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24" name=" 324"/>
                        <wps:cNvSpPr>
                          <a:spLocks/>
                        </wps:cNvSpPr>
                        <wps:spPr bwMode="auto">
                          <a:xfrm>
                            <a:off x="4252"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25" name=" 325"/>
                        <wps:cNvSpPr>
                          <a:spLocks/>
                        </wps:cNvSpPr>
                        <wps:spPr bwMode="auto">
                          <a:xfrm>
                            <a:off x="467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26" name=" 326"/>
                        <wps:cNvSpPr>
                          <a:spLocks/>
                        </wps:cNvSpPr>
                        <wps:spPr bwMode="auto">
                          <a:xfrm>
                            <a:off x="5103"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27" name=" 327"/>
                        <wps:cNvSpPr>
                          <a:spLocks/>
                        </wps:cNvSpPr>
                        <wps:spPr bwMode="auto">
                          <a:xfrm>
                            <a:off x="552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28" name=" 328"/>
                        <wps:cNvSpPr>
                          <a:spLocks/>
                        </wps:cNvSpPr>
                        <wps:spPr bwMode="auto">
                          <a:xfrm>
                            <a:off x="5953"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29" name=" 329"/>
                        <wps:cNvSpPr>
                          <a:spLocks/>
                        </wps:cNvSpPr>
                        <wps:spPr bwMode="auto">
                          <a:xfrm>
                            <a:off x="6379"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30" name=" 330"/>
                        <wps:cNvSpPr>
                          <a:spLocks/>
                        </wps:cNvSpPr>
                        <wps:spPr bwMode="auto">
                          <a:xfrm>
                            <a:off x="6804"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31" name=" 331"/>
                        <wps:cNvSpPr>
                          <a:spLocks/>
                        </wps:cNvSpPr>
                        <wps:spPr bwMode="auto">
                          <a:xfrm>
                            <a:off x="7229"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32" name=" 332"/>
                        <wps:cNvSpPr>
                          <a:spLocks/>
                        </wps:cNvSpPr>
                        <wps:spPr bwMode="auto">
                          <a:xfrm>
                            <a:off x="765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33" name=" 333"/>
                        <wps:cNvSpPr>
                          <a:spLocks/>
                        </wps:cNvSpPr>
                        <wps:spPr bwMode="auto">
                          <a:xfrm>
                            <a:off x="8080"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34" name=" 334"/>
                        <wps:cNvSpPr>
                          <a:spLocks/>
                        </wps:cNvSpPr>
                        <wps:spPr bwMode="auto">
                          <a:xfrm>
                            <a:off x="850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35" name=" 335"/>
                        <wps:cNvSpPr>
                          <a:spLocks/>
                        </wps:cNvSpPr>
                        <wps:spPr bwMode="auto">
                          <a:xfrm>
                            <a:off x="8930"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36" name=" 336"/>
                        <wps:cNvSpPr>
                          <a:spLocks/>
                        </wps:cNvSpPr>
                        <wps:spPr bwMode="auto">
                          <a:xfrm>
                            <a:off x="935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37" name=" 337"/>
                        <wps:cNvSpPr>
                          <a:spLocks/>
                        </wps:cNvSpPr>
                        <wps:spPr bwMode="auto">
                          <a:xfrm>
                            <a:off x="978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338" name=" 338"/>
                      <wpg:cNvGrpSpPr>
                        <a:grpSpLocks/>
                      </wpg:cNvGrpSpPr>
                      <wpg:grpSpPr bwMode="auto">
                        <a:xfrm>
                          <a:off x="1701" y="12573"/>
                          <a:ext cx="8505" cy="426"/>
                          <a:chOff x="1701" y="1824"/>
                          <a:chExt cx="8505" cy="426"/>
                        </a:xfrm>
                      </wpg:grpSpPr>
                      <wps:wsp>
                        <wps:cNvPr id="339" name=" 339"/>
                        <wps:cNvSpPr>
                          <a:spLocks/>
                        </wps:cNvSpPr>
                        <wps:spPr bwMode="auto">
                          <a:xfrm>
                            <a:off x="170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40" name=" 340"/>
                        <wps:cNvSpPr>
                          <a:spLocks/>
                        </wps:cNvSpPr>
                        <wps:spPr bwMode="auto">
                          <a:xfrm>
                            <a:off x="212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41" name=" 341"/>
                        <wps:cNvSpPr>
                          <a:spLocks/>
                        </wps:cNvSpPr>
                        <wps:spPr bwMode="auto">
                          <a:xfrm>
                            <a:off x="2551"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42" name=" 342"/>
                        <wps:cNvSpPr>
                          <a:spLocks/>
                        </wps:cNvSpPr>
                        <wps:spPr bwMode="auto">
                          <a:xfrm>
                            <a:off x="297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43" name=" 343"/>
                        <wps:cNvSpPr>
                          <a:spLocks/>
                        </wps:cNvSpPr>
                        <wps:spPr bwMode="auto">
                          <a:xfrm>
                            <a:off x="3402"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44" name=" 344"/>
                        <wps:cNvSpPr>
                          <a:spLocks/>
                        </wps:cNvSpPr>
                        <wps:spPr bwMode="auto">
                          <a:xfrm>
                            <a:off x="382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45" name=" 345"/>
                        <wps:cNvSpPr>
                          <a:spLocks/>
                        </wps:cNvSpPr>
                        <wps:spPr bwMode="auto">
                          <a:xfrm>
                            <a:off x="4252"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46" name=" 346"/>
                        <wps:cNvSpPr>
                          <a:spLocks/>
                        </wps:cNvSpPr>
                        <wps:spPr bwMode="auto">
                          <a:xfrm>
                            <a:off x="467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47" name=" 347"/>
                        <wps:cNvSpPr>
                          <a:spLocks/>
                        </wps:cNvSpPr>
                        <wps:spPr bwMode="auto">
                          <a:xfrm>
                            <a:off x="5103"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48" name=" 348"/>
                        <wps:cNvSpPr>
                          <a:spLocks/>
                        </wps:cNvSpPr>
                        <wps:spPr bwMode="auto">
                          <a:xfrm>
                            <a:off x="552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49" name=" 349"/>
                        <wps:cNvSpPr>
                          <a:spLocks/>
                        </wps:cNvSpPr>
                        <wps:spPr bwMode="auto">
                          <a:xfrm>
                            <a:off x="5953"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50" name=" 350"/>
                        <wps:cNvSpPr>
                          <a:spLocks/>
                        </wps:cNvSpPr>
                        <wps:spPr bwMode="auto">
                          <a:xfrm>
                            <a:off x="6379"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51" name=" 351"/>
                        <wps:cNvSpPr>
                          <a:spLocks/>
                        </wps:cNvSpPr>
                        <wps:spPr bwMode="auto">
                          <a:xfrm>
                            <a:off x="6804"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52" name=" 352"/>
                        <wps:cNvSpPr>
                          <a:spLocks/>
                        </wps:cNvSpPr>
                        <wps:spPr bwMode="auto">
                          <a:xfrm>
                            <a:off x="7229"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53" name=" 353"/>
                        <wps:cNvSpPr>
                          <a:spLocks/>
                        </wps:cNvSpPr>
                        <wps:spPr bwMode="auto">
                          <a:xfrm>
                            <a:off x="765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54" name=" 354"/>
                        <wps:cNvSpPr>
                          <a:spLocks/>
                        </wps:cNvSpPr>
                        <wps:spPr bwMode="auto">
                          <a:xfrm>
                            <a:off x="8080"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55" name=" 355"/>
                        <wps:cNvSpPr>
                          <a:spLocks/>
                        </wps:cNvSpPr>
                        <wps:spPr bwMode="auto">
                          <a:xfrm>
                            <a:off x="850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56" name=" 356"/>
                        <wps:cNvSpPr>
                          <a:spLocks/>
                        </wps:cNvSpPr>
                        <wps:spPr bwMode="auto">
                          <a:xfrm>
                            <a:off x="8930"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57" name=" 357"/>
                        <wps:cNvSpPr>
                          <a:spLocks/>
                        </wps:cNvSpPr>
                        <wps:spPr bwMode="auto">
                          <a:xfrm>
                            <a:off x="935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58" name=" 358"/>
                        <wps:cNvSpPr>
                          <a:spLocks/>
                        </wps:cNvSpPr>
                        <wps:spPr bwMode="auto">
                          <a:xfrm>
                            <a:off x="978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359" name=" 359"/>
                      <wpg:cNvGrpSpPr>
                        <a:grpSpLocks/>
                      </wpg:cNvGrpSpPr>
                      <wpg:grpSpPr bwMode="auto">
                        <a:xfrm>
                          <a:off x="1701" y="13245"/>
                          <a:ext cx="8505" cy="426"/>
                          <a:chOff x="1701" y="1824"/>
                          <a:chExt cx="8505" cy="426"/>
                        </a:xfrm>
                      </wpg:grpSpPr>
                      <wps:wsp>
                        <wps:cNvPr id="360" name=" 360"/>
                        <wps:cNvSpPr>
                          <a:spLocks/>
                        </wps:cNvSpPr>
                        <wps:spPr bwMode="auto">
                          <a:xfrm>
                            <a:off x="170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61" name=" 361"/>
                        <wps:cNvSpPr>
                          <a:spLocks/>
                        </wps:cNvSpPr>
                        <wps:spPr bwMode="auto">
                          <a:xfrm>
                            <a:off x="212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62" name=" 362"/>
                        <wps:cNvSpPr>
                          <a:spLocks/>
                        </wps:cNvSpPr>
                        <wps:spPr bwMode="auto">
                          <a:xfrm>
                            <a:off x="2551"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63" name=" 363"/>
                        <wps:cNvSpPr>
                          <a:spLocks/>
                        </wps:cNvSpPr>
                        <wps:spPr bwMode="auto">
                          <a:xfrm>
                            <a:off x="297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64" name=" 364"/>
                        <wps:cNvSpPr>
                          <a:spLocks/>
                        </wps:cNvSpPr>
                        <wps:spPr bwMode="auto">
                          <a:xfrm>
                            <a:off x="3402"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65" name=" 365"/>
                        <wps:cNvSpPr>
                          <a:spLocks/>
                        </wps:cNvSpPr>
                        <wps:spPr bwMode="auto">
                          <a:xfrm>
                            <a:off x="382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66" name=" 366"/>
                        <wps:cNvSpPr>
                          <a:spLocks/>
                        </wps:cNvSpPr>
                        <wps:spPr bwMode="auto">
                          <a:xfrm>
                            <a:off x="4252"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67" name=" 367"/>
                        <wps:cNvSpPr>
                          <a:spLocks/>
                        </wps:cNvSpPr>
                        <wps:spPr bwMode="auto">
                          <a:xfrm>
                            <a:off x="467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68" name=" 368"/>
                        <wps:cNvSpPr>
                          <a:spLocks/>
                        </wps:cNvSpPr>
                        <wps:spPr bwMode="auto">
                          <a:xfrm>
                            <a:off x="5103"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69" name=" 369"/>
                        <wps:cNvSpPr>
                          <a:spLocks/>
                        </wps:cNvSpPr>
                        <wps:spPr bwMode="auto">
                          <a:xfrm>
                            <a:off x="552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0" name=" 370"/>
                        <wps:cNvSpPr>
                          <a:spLocks/>
                        </wps:cNvSpPr>
                        <wps:spPr bwMode="auto">
                          <a:xfrm>
                            <a:off x="5953"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1" name=" 371"/>
                        <wps:cNvSpPr>
                          <a:spLocks/>
                        </wps:cNvSpPr>
                        <wps:spPr bwMode="auto">
                          <a:xfrm>
                            <a:off x="6379"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2" name=" 372"/>
                        <wps:cNvSpPr>
                          <a:spLocks/>
                        </wps:cNvSpPr>
                        <wps:spPr bwMode="auto">
                          <a:xfrm>
                            <a:off x="6804"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3" name=" 373"/>
                        <wps:cNvSpPr>
                          <a:spLocks/>
                        </wps:cNvSpPr>
                        <wps:spPr bwMode="auto">
                          <a:xfrm>
                            <a:off x="7229"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4" name=" 374"/>
                        <wps:cNvSpPr>
                          <a:spLocks/>
                        </wps:cNvSpPr>
                        <wps:spPr bwMode="auto">
                          <a:xfrm>
                            <a:off x="765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5" name=" 375"/>
                        <wps:cNvSpPr>
                          <a:spLocks/>
                        </wps:cNvSpPr>
                        <wps:spPr bwMode="auto">
                          <a:xfrm>
                            <a:off x="8080"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6" name=" 376"/>
                        <wps:cNvSpPr>
                          <a:spLocks/>
                        </wps:cNvSpPr>
                        <wps:spPr bwMode="auto">
                          <a:xfrm>
                            <a:off x="850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7" name=" 377"/>
                        <wps:cNvSpPr>
                          <a:spLocks/>
                        </wps:cNvSpPr>
                        <wps:spPr bwMode="auto">
                          <a:xfrm>
                            <a:off x="8930"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8" name=" 378"/>
                        <wps:cNvSpPr>
                          <a:spLocks/>
                        </wps:cNvSpPr>
                        <wps:spPr bwMode="auto">
                          <a:xfrm>
                            <a:off x="935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9" name=" 379"/>
                        <wps:cNvSpPr>
                          <a:spLocks/>
                        </wps:cNvSpPr>
                        <wps:spPr bwMode="auto">
                          <a:xfrm>
                            <a:off x="978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380" name=" 380"/>
                      <wpg:cNvGrpSpPr>
                        <a:grpSpLocks/>
                      </wpg:cNvGrpSpPr>
                      <wpg:grpSpPr bwMode="auto">
                        <a:xfrm>
                          <a:off x="1701" y="13917"/>
                          <a:ext cx="8505" cy="426"/>
                          <a:chOff x="1701" y="1824"/>
                          <a:chExt cx="8505" cy="426"/>
                        </a:xfrm>
                      </wpg:grpSpPr>
                      <wps:wsp>
                        <wps:cNvPr id="381" name=" 381"/>
                        <wps:cNvSpPr>
                          <a:spLocks/>
                        </wps:cNvSpPr>
                        <wps:spPr bwMode="auto">
                          <a:xfrm>
                            <a:off x="170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82" name=" 382"/>
                        <wps:cNvSpPr>
                          <a:spLocks/>
                        </wps:cNvSpPr>
                        <wps:spPr bwMode="auto">
                          <a:xfrm>
                            <a:off x="212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83" name=" 383"/>
                        <wps:cNvSpPr>
                          <a:spLocks/>
                        </wps:cNvSpPr>
                        <wps:spPr bwMode="auto">
                          <a:xfrm>
                            <a:off x="2551"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84" name=" 384"/>
                        <wps:cNvSpPr>
                          <a:spLocks/>
                        </wps:cNvSpPr>
                        <wps:spPr bwMode="auto">
                          <a:xfrm>
                            <a:off x="297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85" name=" 385"/>
                        <wps:cNvSpPr>
                          <a:spLocks/>
                        </wps:cNvSpPr>
                        <wps:spPr bwMode="auto">
                          <a:xfrm>
                            <a:off x="3402"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86" name=" 386"/>
                        <wps:cNvSpPr>
                          <a:spLocks/>
                        </wps:cNvSpPr>
                        <wps:spPr bwMode="auto">
                          <a:xfrm>
                            <a:off x="382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87" name=" 387"/>
                        <wps:cNvSpPr>
                          <a:spLocks/>
                        </wps:cNvSpPr>
                        <wps:spPr bwMode="auto">
                          <a:xfrm>
                            <a:off x="4252"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88" name=" 388"/>
                        <wps:cNvSpPr>
                          <a:spLocks/>
                        </wps:cNvSpPr>
                        <wps:spPr bwMode="auto">
                          <a:xfrm>
                            <a:off x="467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89" name=" 389"/>
                        <wps:cNvSpPr>
                          <a:spLocks/>
                        </wps:cNvSpPr>
                        <wps:spPr bwMode="auto">
                          <a:xfrm>
                            <a:off x="5103"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90" name=" 390"/>
                        <wps:cNvSpPr>
                          <a:spLocks/>
                        </wps:cNvSpPr>
                        <wps:spPr bwMode="auto">
                          <a:xfrm>
                            <a:off x="552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91" name=" 391"/>
                        <wps:cNvSpPr>
                          <a:spLocks/>
                        </wps:cNvSpPr>
                        <wps:spPr bwMode="auto">
                          <a:xfrm>
                            <a:off x="5953"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92" name=" 392"/>
                        <wps:cNvSpPr>
                          <a:spLocks/>
                        </wps:cNvSpPr>
                        <wps:spPr bwMode="auto">
                          <a:xfrm>
                            <a:off x="6379"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93" name=" 393"/>
                        <wps:cNvSpPr>
                          <a:spLocks/>
                        </wps:cNvSpPr>
                        <wps:spPr bwMode="auto">
                          <a:xfrm>
                            <a:off x="6804"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94" name=" 394"/>
                        <wps:cNvSpPr>
                          <a:spLocks/>
                        </wps:cNvSpPr>
                        <wps:spPr bwMode="auto">
                          <a:xfrm>
                            <a:off x="7229"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95" name=" 395"/>
                        <wps:cNvSpPr>
                          <a:spLocks/>
                        </wps:cNvSpPr>
                        <wps:spPr bwMode="auto">
                          <a:xfrm>
                            <a:off x="765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96" name=" 396"/>
                        <wps:cNvSpPr>
                          <a:spLocks/>
                        </wps:cNvSpPr>
                        <wps:spPr bwMode="auto">
                          <a:xfrm>
                            <a:off x="8080"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97" name=" 397"/>
                        <wps:cNvSpPr>
                          <a:spLocks/>
                        </wps:cNvSpPr>
                        <wps:spPr bwMode="auto">
                          <a:xfrm>
                            <a:off x="850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98" name=" 398"/>
                        <wps:cNvSpPr>
                          <a:spLocks/>
                        </wps:cNvSpPr>
                        <wps:spPr bwMode="auto">
                          <a:xfrm>
                            <a:off x="8930"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99" name=" 399"/>
                        <wps:cNvSpPr>
                          <a:spLocks/>
                        </wps:cNvSpPr>
                        <wps:spPr bwMode="auto">
                          <a:xfrm>
                            <a:off x="935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00" name=" 400"/>
                        <wps:cNvSpPr>
                          <a:spLocks/>
                        </wps:cNvSpPr>
                        <wps:spPr bwMode="auto">
                          <a:xfrm>
                            <a:off x="978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401" name=" 401"/>
                      <wpg:cNvGrpSpPr>
                        <a:grpSpLocks/>
                      </wpg:cNvGrpSpPr>
                      <wpg:grpSpPr bwMode="auto">
                        <a:xfrm>
                          <a:off x="1701" y="14589"/>
                          <a:ext cx="8505" cy="426"/>
                          <a:chOff x="1701" y="1824"/>
                          <a:chExt cx="8505" cy="426"/>
                        </a:xfrm>
                      </wpg:grpSpPr>
                      <wps:wsp>
                        <wps:cNvPr id="402" name=" 402"/>
                        <wps:cNvSpPr>
                          <a:spLocks/>
                        </wps:cNvSpPr>
                        <wps:spPr bwMode="auto">
                          <a:xfrm>
                            <a:off x="170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03" name=" 403"/>
                        <wps:cNvSpPr>
                          <a:spLocks/>
                        </wps:cNvSpPr>
                        <wps:spPr bwMode="auto">
                          <a:xfrm>
                            <a:off x="212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04" name=" 404"/>
                        <wps:cNvSpPr>
                          <a:spLocks/>
                        </wps:cNvSpPr>
                        <wps:spPr bwMode="auto">
                          <a:xfrm>
                            <a:off x="2551"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05" name=" 405"/>
                        <wps:cNvSpPr>
                          <a:spLocks/>
                        </wps:cNvSpPr>
                        <wps:spPr bwMode="auto">
                          <a:xfrm>
                            <a:off x="297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06" name=" 406"/>
                        <wps:cNvSpPr>
                          <a:spLocks/>
                        </wps:cNvSpPr>
                        <wps:spPr bwMode="auto">
                          <a:xfrm>
                            <a:off x="3402"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07" name=" 407"/>
                        <wps:cNvSpPr>
                          <a:spLocks/>
                        </wps:cNvSpPr>
                        <wps:spPr bwMode="auto">
                          <a:xfrm>
                            <a:off x="3827"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08" name=" 408"/>
                        <wps:cNvSpPr>
                          <a:spLocks/>
                        </wps:cNvSpPr>
                        <wps:spPr bwMode="auto">
                          <a:xfrm>
                            <a:off x="4252"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09" name=" 409"/>
                        <wps:cNvSpPr>
                          <a:spLocks/>
                        </wps:cNvSpPr>
                        <wps:spPr bwMode="auto">
                          <a:xfrm>
                            <a:off x="467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10" name=" 410"/>
                        <wps:cNvSpPr>
                          <a:spLocks/>
                        </wps:cNvSpPr>
                        <wps:spPr bwMode="auto">
                          <a:xfrm>
                            <a:off x="5103"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11" name=" 411"/>
                        <wps:cNvSpPr>
                          <a:spLocks/>
                        </wps:cNvSpPr>
                        <wps:spPr bwMode="auto">
                          <a:xfrm>
                            <a:off x="5528"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12" name=" 412"/>
                        <wps:cNvSpPr>
                          <a:spLocks/>
                        </wps:cNvSpPr>
                        <wps:spPr bwMode="auto">
                          <a:xfrm>
                            <a:off x="5953"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13" name=" 413"/>
                        <wps:cNvSpPr>
                          <a:spLocks/>
                        </wps:cNvSpPr>
                        <wps:spPr bwMode="auto">
                          <a:xfrm>
                            <a:off x="6379"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14" name=" 414"/>
                        <wps:cNvSpPr>
                          <a:spLocks/>
                        </wps:cNvSpPr>
                        <wps:spPr bwMode="auto">
                          <a:xfrm>
                            <a:off x="6804"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15" name=" 415"/>
                        <wps:cNvSpPr>
                          <a:spLocks/>
                        </wps:cNvSpPr>
                        <wps:spPr bwMode="auto">
                          <a:xfrm>
                            <a:off x="7229"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16" name=" 416"/>
                        <wps:cNvSpPr>
                          <a:spLocks/>
                        </wps:cNvSpPr>
                        <wps:spPr bwMode="auto">
                          <a:xfrm>
                            <a:off x="765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17" name=" 417"/>
                        <wps:cNvSpPr>
                          <a:spLocks/>
                        </wps:cNvSpPr>
                        <wps:spPr bwMode="auto">
                          <a:xfrm>
                            <a:off x="8080"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18" name=" 418"/>
                        <wps:cNvSpPr>
                          <a:spLocks/>
                        </wps:cNvSpPr>
                        <wps:spPr bwMode="auto">
                          <a:xfrm>
                            <a:off x="8505"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19" name=" 419"/>
                        <wps:cNvSpPr>
                          <a:spLocks/>
                        </wps:cNvSpPr>
                        <wps:spPr bwMode="auto">
                          <a:xfrm>
                            <a:off x="8930" y="1824"/>
                            <a:ext cx="426"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20" name=" 420"/>
                        <wps:cNvSpPr>
                          <a:spLocks/>
                        </wps:cNvSpPr>
                        <wps:spPr bwMode="auto">
                          <a:xfrm>
                            <a:off x="9356"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21" name=" 421"/>
                        <wps:cNvSpPr>
                          <a:spLocks/>
                        </wps:cNvSpPr>
                        <wps:spPr bwMode="auto">
                          <a:xfrm>
                            <a:off x="9781" y="1824"/>
                            <a:ext cx="425" cy="426"/>
                          </a:xfrm>
                          <a:prstGeom prst="rect">
                            <a:avLst/>
                          </a:prstGeom>
                          <a:noFill/>
                          <a:ln w="3175" algn="ctr">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054CFD" id=" 422" o:spid="_x0000_s1026" style="position:absolute;left:0;text-align:left;margin-left:0;margin-top:36.15pt;width:425.25pt;height:659.55pt;z-index:251657216" coordorigin="1701,1824" coordsize="8505,131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">
              <v:group id=" 22" o:spid="_x0000_s1027" style="position:absolute;left:1701;top:1824;width:8505;height:426" coordorigin="1701,1824" coordsize="8505,426"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">
                <v:rect id=" 2" o:spid="_x0000_s1028" style="position:absolute;left:170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" filled="f" strokecolor="green" strokeweight=".25pt">
                  <v:path arrowok="t"/>
                </v:rect>
                <v:rect id=" 3" o:spid="_x0000_s1029" style="position:absolute;left:212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" filled="f" strokecolor="green" strokeweight=".25pt">
                  <v:path arrowok="t"/>
                </v:rect>
                <v:rect id=" 4" o:spid="_x0000_s1030" style="position:absolute;left:2551;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" filled="f" strokecolor="green" strokeweight=".25pt">
                  <v:path arrowok="t"/>
                </v:rect>
                <v:rect id=" 5" o:spid="_x0000_s1031" style="position:absolute;left:297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" filled="f" strokecolor="green" strokeweight=".25pt">
                  <v:path arrowok="t"/>
                </v:rect>
                <v:rect id=" 6" o:spid="_x0000_s1032" style="position:absolute;left:3402;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" filled="f" strokecolor="green" strokeweight=".25pt">
                  <v:path arrowok="t"/>
                </v:rect>
                <v:rect id=" 7" o:spid="_x0000_s1033" style="position:absolute;left:382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" filled="f" strokecolor="green" strokeweight=".25pt">
                  <v:path arrowok="t"/>
                </v:rect>
                <v:rect id=" 8" o:spid="_x0000_s1034" style="position:absolute;left:4252;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" filled="f" strokecolor="green" strokeweight=".25pt">
                  <v:path arrowok="t"/>
                </v:rect>
                <v:rect id=" 9" o:spid="_x0000_s1035" style="position:absolute;left:467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" filled="f" strokecolor="green" strokeweight=".25pt">
                  <v:path arrowok="t"/>
                </v:rect>
                <v:rect id=" 10" o:spid="_x0000_s1036" style="position:absolute;left:5103;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" filled="f" strokecolor="green" strokeweight=".25pt">
                  <v:path arrowok="t"/>
                </v:rect>
                <v:rect id=" 11" o:spid="_x0000_s1037" style="position:absolute;left:552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" filled="f" strokecolor="green" strokeweight=".25pt">
                  <v:path arrowok="t"/>
                </v:rect>
                <v:rect id=" 12" o:spid="_x0000_s1038" style="position:absolute;left:5953;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" filled="f" strokecolor="green" strokeweight=".25pt">
                  <v:path arrowok="t"/>
                </v:rect>
                <v:rect id=" 13" o:spid="_x0000_s1039" style="position:absolute;left:6379;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" filled="f" strokecolor="green" strokeweight=".25pt">
                  <v:path arrowok="t"/>
                </v:rect>
                <v:rect id=" 14" o:spid="_x0000_s1040" style="position:absolute;left:6804;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" filled="f" strokecolor="green" strokeweight=".25pt">
                  <v:path arrowok="t"/>
                </v:rect>
                <v:rect id=" 15" o:spid="_x0000_s1041" style="position:absolute;left:7229;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" filled="f" strokecolor="green" strokeweight=".25pt">
                  <v:path arrowok="t"/>
                </v:rect>
                <v:rect id=" 16" o:spid="_x0000_s1042" style="position:absolute;left:765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" filled="f" strokecolor="green" strokeweight=".25pt">
                  <v:path arrowok="t"/>
                </v:rect>
                <v:rect id=" 17" o:spid="_x0000_s1043" style="position:absolute;left:8080;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" filled="f" strokecolor="green" strokeweight=".25pt">
                  <v:path arrowok="t"/>
                </v:rect>
                <v:rect id=" 18" o:spid="_x0000_s1044" style="position:absolute;left:850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" filled="f" strokecolor="green" strokeweight=".25pt">
                  <v:path arrowok="t"/>
                </v:rect>
                <v:rect id=" 19" o:spid="_x0000_s1045" style="position:absolute;left:8930;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" filled="f" strokecolor="green" strokeweight=".25pt">
                  <v:path arrowok="t"/>
                </v:rect>
                <v:rect id=" 20" o:spid="_x0000_s1046" style="position:absolute;left:935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" filled="f" strokecolor="green" strokeweight=".25pt">
                  <v:path arrowok="t"/>
                </v:rect>
                <v:rect id=" 21" o:spid="_x0000_s1047" style="position:absolute;left:978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" filled="f" strokecolor="green" strokeweight=".25pt">
                  <v:path arrowok="t"/>
                </v:rect>
              </v:group>
              <v:group id=" 23" o:spid="_x0000_s1048" style="position:absolute;left:1701;top:2496;width:8505;height:426" coordorigin="1701,1824" coordsize="8505,426"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">
                <v:rect id=" 24" o:spid="_x0000_s1049" style="position:absolute;left:170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" filled="f" strokecolor="green" strokeweight=".25pt">
                  <v:path arrowok="t"/>
                </v:rect>
                <v:rect id=" 25" o:spid="_x0000_s1050" style="position:absolute;left:212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" filled="f" strokecolor="green" strokeweight=".25pt">
                  <v:path arrowok="t"/>
                </v:rect>
                <v:rect id=" 26" o:spid="_x0000_s1051" style="position:absolute;left:2551;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" filled="f" strokecolor="green" strokeweight=".25pt">
                  <v:path arrowok="t"/>
                </v:rect>
                <v:rect id=" 27" o:spid="_x0000_s1052" style="position:absolute;left:297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" filled="f" strokecolor="green" strokeweight=".25pt">
                  <v:path arrowok="t"/>
                </v:rect>
                <v:rect id=" 28" o:spid="_x0000_s1053" style="position:absolute;left:3402;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" filled="f" strokecolor="green" strokeweight=".25pt">
                  <v:path arrowok="t"/>
                </v:rect>
                <v:rect id=" 29" o:spid="_x0000_s1054" style="position:absolute;left:382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" filled="f" strokecolor="green" strokeweight=".25pt">
                  <v:path arrowok="t"/>
                </v:rect>
                <v:rect id=" 30" o:spid="_x0000_s1055" style="position:absolute;left:4252;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" filled="f" strokecolor="green" strokeweight=".25pt">
                  <v:path arrowok="t"/>
                </v:rect>
                <v:rect id=" 31" o:spid="_x0000_s1056" style="position:absolute;left:467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" filled="f" strokecolor="green" strokeweight=".25pt">
                  <v:path arrowok="t"/>
                </v:rect>
                <v:rect id=" 32" o:spid="_x0000_s1057" style="position:absolute;left:5103;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" filled="f" strokecolor="green" strokeweight=".25pt">
                  <v:path arrowok="t"/>
                </v:rect>
                <v:rect id=" 33" o:spid="_x0000_s1058" style="position:absolute;left:552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" filled="f" strokecolor="green" strokeweight=".25pt">
                  <v:path arrowok="t"/>
                </v:rect>
                <v:rect id=" 34" o:spid="_x0000_s1059" style="position:absolute;left:5953;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" filled="f" strokecolor="green" strokeweight=".25pt">
                  <v:path arrowok="t"/>
                </v:rect>
                <v:rect id=" 35" o:spid="_x0000_s1060" style="position:absolute;left:6379;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" filled="f" strokecolor="green" strokeweight=".25pt">
                  <v:path arrowok="t"/>
                </v:rect>
                <v:rect id=" 36" o:spid="_x0000_s1061" style="position:absolute;left:6804;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" filled="f" strokecolor="green" strokeweight=".25pt">
                  <v:path arrowok="t"/>
                </v:rect>
                <v:rect id=" 37" o:spid="_x0000_s1062" style="position:absolute;left:7229;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" filled="f" strokecolor="green" strokeweight=".25pt">
                  <v:path arrowok="t"/>
                </v:rect>
                <v:rect id=" 38" o:spid="_x0000_s1063" style="position:absolute;left:765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" filled="f" strokecolor="green" strokeweight=".25pt">
                  <v:path arrowok="t"/>
                </v:rect>
                <v:rect id=" 39" o:spid="_x0000_s1064" style="position:absolute;left:8080;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" filled="f" strokecolor="green" strokeweight=".25pt">
                  <v:path arrowok="t"/>
                </v:rect>
                <v:rect id=" 40" o:spid="_x0000_s1065" style="position:absolute;left:850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" filled="f" strokecolor="green" strokeweight=".25pt">
                  <v:path arrowok="t"/>
                </v:rect>
                <v:rect id=" 41" o:spid="_x0000_s1066" style="position:absolute;left:8930;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" filled="f" strokecolor="green" strokeweight=".25pt">
                  <v:path arrowok="t"/>
                </v:rect>
                <v:rect id=" 42" o:spid="_x0000_s1067" style="position:absolute;left:935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" filled="f" strokecolor="green" strokeweight=".25pt">
                  <v:path arrowok="t"/>
                </v:rect>
                <v:rect id=" 43" o:spid="_x0000_s1068" style="position:absolute;left:978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" filled="f" strokecolor="green" strokeweight=".25pt">
                  <v:path arrowok="t"/>
                </v:rect>
              </v:group>
              <v:group id=" 44" o:spid="_x0000_s1069" style="position:absolute;left:1701;top:3168;width:8505;height:426" coordorigin="1701,1824" coordsize="8505,426"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">
                <v:rect id=" 45" o:spid="_x0000_s1070" style="position:absolute;left:170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" filled="f" strokecolor="green" strokeweight=".25pt">
                  <v:path arrowok="t"/>
                </v:rect>
                <v:rect id=" 46" o:spid="_x0000_s1071" style="position:absolute;left:212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" filled="f" strokecolor="green" strokeweight=".25pt">
                  <v:path arrowok="t"/>
                </v:rect>
                <v:rect id=" 47" o:spid="_x0000_s1072" style="position:absolute;left:2551;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" filled="f" strokecolor="green" strokeweight=".25pt">
                  <v:path arrowok="t"/>
                </v:rect>
                <v:rect id=" 48" o:spid="_x0000_s1073" style="position:absolute;left:297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" filled="f" strokecolor="green" strokeweight=".25pt">
                  <v:path arrowok="t"/>
                </v:rect>
                <v:rect id=" 49" o:spid="_x0000_s1074" style="position:absolute;left:3402;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" filled="f" strokecolor="green" strokeweight=".25pt">
                  <v:path arrowok="t"/>
                </v:rect>
                <v:rect id=" 50" o:spid="_x0000_s1075" style="position:absolute;left:382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" filled="f" strokecolor="green" strokeweight=".25pt">
                  <v:path arrowok="t"/>
                </v:rect>
                <v:rect id=" 51" o:spid="_x0000_s1076" style="position:absolute;left:4252;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" filled="f" strokecolor="green" strokeweight=".25pt">
                  <v:path arrowok="t"/>
                </v:rect>
                <v:rect id=" 52" o:spid="_x0000_s1077" style="position:absolute;left:467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" filled="f" strokecolor="green" strokeweight=".25pt">
                  <v:path arrowok="t"/>
                </v:rect>
                <v:rect id=" 53" o:spid="_x0000_s1078" style="position:absolute;left:5103;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" filled="f" strokecolor="green" strokeweight=".25pt">
                  <v:path arrowok="t"/>
                </v:rect>
                <v:rect id=" 54" o:spid="_x0000_s1079" style="position:absolute;left:552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" filled="f" strokecolor="green" strokeweight=".25pt">
                  <v:path arrowok="t"/>
                </v:rect>
                <v:rect id=" 55" o:spid="_x0000_s1080" style="position:absolute;left:5953;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" filled="f" strokecolor="green" strokeweight=".25pt">
                  <v:path arrowok="t"/>
                </v:rect>
                <v:rect id=" 56" o:spid="_x0000_s1081" style="position:absolute;left:6379;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" filled="f" strokecolor="green" strokeweight=".25pt">
                  <v:path arrowok="t"/>
                </v:rect>
                <v:rect id=" 57" o:spid="_x0000_s1082" style="position:absolute;left:6804;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" filled="f" strokecolor="green" strokeweight=".25pt">
                  <v:path arrowok="t"/>
                </v:rect>
                <v:rect id=" 58" o:spid="_x0000_s1083" style="position:absolute;left:7229;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" filled="f" strokecolor="green" strokeweight=".25pt">
                  <v:path arrowok="t"/>
                </v:rect>
                <v:rect id=" 59" o:spid="_x0000_s1084" style="position:absolute;left:765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" filled="f" strokecolor="green" strokeweight=".25pt">
                  <v:path arrowok="t"/>
                </v:rect>
                <v:rect id=" 60" o:spid="_x0000_s1085" style="position:absolute;left:8080;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" filled="f" strokecolor="green" strokeweight=".25pt">
                  <v:path arrowok="t"/>
                </v:rect>
                <v:rect id=" 61" o:spid="_x0000_s1086" style="position:absolute;left:850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" filled="f" strokecolor="green" strokeweight=".25pt">
                  <v:path arrowok="t"/>
                </v:rect>
                <v:rect id=" 62" o:spid="_x0000_s1087" style="position:absolute;left:8930;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" filled="f" strokecolor="green" strokeweight=".25pt">
                  <v:path arrowok="t"/>
                </v:rect>
                <v:rect id=" 63" o:spid="_x0000_s1088" style="position:absolute;left:935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" filled="f" strokecolor="green" strokeweight=".25pt">
                  <v:path arrowok="t"/>
                </v:rect>
                <v:rect id=" 64" o:spid="_x0000_s1089" style="position:absolute;left:978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" filled="f" strokecolor="green" strokeweight=".25pt">
                  <v:path arrowok="t"/>
                </v:rect>
              </v:group>
              <v:group id=" 65" o:spid="_x0000_s1090" style="position:absolute;left:1701;top:3839;width:8505;height:426" coordorigin="1701,1824" coordsize="8505,426"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">
                <v:rect id=" 66" o:spid="_x0000_s1091" style="position:absolute;left:170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" filled="f" strokecolor="green" strokeweight=".25pt">
                  <v:path arrowok="t"/>
                </v:rect>
                <v:rect id=" 67" o:spid="_x0000_s1092" style="position:absolute;left:212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" filled="f" strokecolor="green" strokeweight=".25pt">
                  <v:path arrowok="t"/>
                </v:rect>
                <v:rect id=" 68" o:spid="_x0000_s1093" style="position:absolute;left:2551;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" filled="f" strokecolor="green" strokeweight=".25pt">
                  <v:path arrowok="t"/>
                </v:rect>
                <v:rect id=" 69" o:spid="_x0000_s1094" style="position:absolute;left:297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" filled="f" strokecolor="green" strokeweight=".25pt">
                  <v:path arrowok="t"/>
                </v:rect>
                <v:rect id=" 70" o:spid="_x0000_s1095" style="position:absolute;left:3402;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" filled="f" strokecolor="green" strokeweight=".25pt">
                  <v:path arrowok="t"/>
                </v:rect>
                <v:rect id=" 71" o:spid="_x0000_s1096" style="position:absolute;left:382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" filled="f" strokecolor="green" strokeweight=".25pt">
                  <v:path arrowok="t"/>
                </v:rect>
                <v:rect id=" 72" o:spid="_x0000_s1097" style="position:absolute;left:4252;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" filled="f" strokecolor="green" strokeweight=".25pt">
                  <v:path arrowok="t"/>
                </v:rect>
                <v:rect id=" 73" o:spid="_x0000_s1098" style="position:absolute;left:467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" filled="f" strokecolor="green" strokeweight=".25pt">
                  <v:path arrowok="t"/>
                </v:rect>
                <v:rect id=" 74" o:spid="_x0000_s1099" style="position:absolute;left:5103;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" filled="f" strokecolor="green" strokeweight=".25pt">
                  <v:path arrowok="t"/>
                </v:rect>
                <v:rect id=" 75" o:spid="_x0000_s1100" style="position:absolute;left:552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" filled="f" strokecolor="green" strokeweight=".25pt">
                  <v:path arrowok="t"/>
                </v:rect>
                <v:rect id=" 76" o:spid="_x0000_s1101" style="position:absolute;left:5953;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" filled="f" strokecolor="green" strokeweight=".25pt">
                  <v:path arrowok="t"/>
                </v:rect>
                <v:rect id=" 77" o:spid="_x0000_s1102" style="position:absolute;left:6379;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" filled="f" strokecolor="green" strokeweight=".25pt">
                  <v:path arrowok="t"/>
                </v:rect>
                <v:rect id=" 78" o:spid="_x0000_s1103" style="position:absolute;left:6804;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" filled="f" strokecolor="green" strokeweight=".25pt">
                  <v:path arrowok="t"/>
                </v:rect>
                <v:rect id=" 79" o:spid="_x0000_s1104" style="position:absolute;left:7229;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" filled="f" strokecolor="green" strokeweight=".25pt">
                  <v:path arrowok="t"/>
                </v:rect>
                <v:rect id=" 80" o:spid="_x0000_s1105" style="position:absolute;left:765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" filled="f" strokecolor="green" strokeweight=".25pt">
                  <v:path arrowok="t"/>
                </v:rect>
                <v:rect id=" 81" o:spid="_x0000_s1106" style="position:absolute;left:8080;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" filled="f" strokecolor="green" strokeweight=".25pt">
                  <v:path arrowok="t"/>
                </v:rect>
                <v:rect id=" 82" o:spid="_x0000_s1107" style="position:absolute;left:850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" filled="f" strokecolor="green" strokeweight=".25pt">
                  <v:path arrowok="t"/>
                </v:rect>
                <v:rect id=" 83" o:spid="_x0000_s1108" style="position:absolute;left:8930;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" filled="f" strokecolor="green" strokeweight=".25pt">
                  <v:path arrowok="t"/>
                </v:rect>
                <v:rect id=" 84" o:spid="_x0000_s1109" style="position:absolute;left:935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" filled="f" strokecolor="green" strokeweight=".25pt">
                  <v:path arrowok="t"/>
                </v:rect>
                <v:rect id=" 85" o:spid="_x0000_s1110" style="position:absolute;left:978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" filled="f" strokecolor="green" strokeweight=".25pt">
                  <v:path arrowok="t"/>
                </v:rect>
              </v:group>
              <v:group id=" 86" o:spid="_x0000_s1111" style="position:absolute;left:1701;top:4511;width:8505;height:426" coordorigin="1701,1824" coordsize="8505,426"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">
                <v:rect id=" 87" o:spid="_x0000_s1112" style="position:absolute;left:170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" filled="f" strokecolor="green" strokeweight=".25pt">
                  <v:path arrowok="t"/>
                </v:rect>
                <v:rect id=" 88" o:spid="_x0000_s1113" style="position:absolute;left:212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" filled="f" strokecolor="green" strokeweight=".25pt">
                  <v:path arrowok="t"/>
                </v:rect>
                <v:rect id=" 89" o:spid="_x0000_s1114" style="position:absolute;left:2551;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" filled="f" strokecolor="green" strokeweight=".25pt">
                  <v:path arrowok="t"/>
                </v:rect>
                <v:rect id=" 90" o:spid="_x0000_s1115" style="position:absolute;left:297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" filled="f" strokecolor="green" strokeweight=".25pt">
                  <v:path arrowok="t"/>
                </v:rect>
                <v:rect id=" 91" o:spid="_x0000_s1116" style="position:absolute;left:3402;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" filled="f" strokecolor="green" strokeweight=".25pt">
                  <v:path arrowok="t"/>
                </v:rect>
                <v:rect id=" 92" o:spid="_x0000_s1117" style="position:absolute;left:382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" filled="f" strokecolor="green" strokeweight=".25pt">
                  <v:path arrowok="t"/>
                </v:rect>
                <v:rect id=" 93" o:spid="_x0000_s1118" style="position:absolute;left:4252;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" filled="f" strokecolor="green" strokeweight=".25pt">
                  <v:path arrowok="t"/>
                </v:rect>
                <v:rect id=" 94" o:spid="_x0000_s1119" style="position:absolute;left:467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" filled="f" strokecolor="green" strokeweight=".25pt">
                  <v:path arrowok="t"/>
                </v:rect>
                <v:rect id=" 95" o:spid="_x0000_s1120" style="position:absolute;left:5103;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" filled="f" strokecolor="green" strokeweight=".25pt">
                  <v:path arrowok="t"/>
                </v:rect>
                <v:rect id=" 96" o:spid="_x0000_s1121" style="position:absolute;left:552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" filled="f" strokecolor="green" strokeweight=".25pt">
                  <v:path arrowok="t"/>
                </v:rect>
                <v:rect id=" 97" o:spid="_x0000_s1122" style="position:absolute;left:5953;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" filled="f" strokecolor="green" strokeweight=".25pt">
                  <v:path arrowok="t"/>
                </v:rect>
                <v:rect id=" 98" o:spid="_x0000_s1123" style="position:absolute;left:6379;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" filled="f" strokecolor="green" strokeweight=".25pt">
                  <v:path arrowok="t"/>
                </v:rect>
                <v:rect id=" 99" o:spid="_x0000_s1124" style="position:absolute;left:6804;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" filled="f" strokecolor="green" strokeweight=".25pt">
                  <v:path arrowok="t"/>
                </v:rect>
                <v:rect id=" 100" o:spid="_x0000_s1125" style="position:absolute;left:7229;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" filled="f" strokecolor="green" strokeweight=".25pt">
                  <v:path arrowok="t"/>
                </v:rect>
                <v:rect id=" 101" o:spid="_x0000_s1126" style="position:absolute;left:765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" filled="f" strokecolor="green" strokeweight=".25pt">
                  <v:path arrowok="t"/>
                </v:rect>
                <v:rect id=" 102" o:spid="_x0000_s1127" style="position:absolute;left:8080;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" filled="f" strokecolor="green" strokeweight=".25pt">
                  <v:path arrowok="t"/>
                </v:rect>
                <v:rect id=" 103" o:spid="_x0000_s1128" style="position:absolute;left:850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" filled="f" strokecolor="green" strokeweight=".25pt">
                  <v:path arrowok="t"/>
                </v:rect>
                <v:rect id=" 104" o:spid="_x0000_s1129" style="position:absolute;left:8930;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" filled="f" strokecolor="green" strokeweight=".25pt">
                  <v:path arrowok="t"/>
                </v:rect>
                <v:rect id=" 105" o:spid="_x0000_s1130" style="position:absolute;left:935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" filled="f" strokecolor="green" strokeweight=".25pt">
                  <v:path arrowok="t"/>
                </v:rect>
                <v:rect id=" 106" o:spid="_x0000_s1131" style="position:absolute;left:978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" filled="f" strokecolor="green" strokeweight=".25pt">
                  <v:path arrowok="t"/>
                </v:rect>
              </v:group>
              <v:group id=" 107" o:spid="_x0000_s1132" style="position:absolute;left:1701;top:5183;width:8505;height:426" coordorigin="1701,1824" coordsize="8505,426"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">
                <v:rect id=" 108" o:spid="_x0000_s1133" style="position:absolute;left:170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" filled="f" strokecolor="green" strokeweight=".25pt">
                  <v:path arrowok="t"/>
                </v:rect>
                <v:rect id=" 109" o:spid="_x0000_s1134" style="position:absolute;left:212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" filled="f" strokecolor="green" strokeweight=".25pt">
                  <v:path arrowok="t"/>
                </v:rect>
                <v:rect id=" 110" o:spid="_x0000_s1135" style="position:absolute;left:2551;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" filled="f" strokecolor="green" strokeweight=".25pt">
                  <v:path arrowok="t"/>
                </v:rect>
                <v:rect id=" 111" o:spid="_x0000_s1136" style="position:absolute;left:297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" filled="f" strokecolor="green" strokeweight=".25pt">
                  <v:path arrowok="t"/>
                </v:rect>
                <v:rect id=" 112" o:spid="_x0000_s1137" style="position:absolute;left:3402;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" filled="f" strokecolor="green" strokeweight=".25pt">
                  <v:path arrowok="t"/>
                </v:rect>
                <v:rect id=" 113" o:spid="_x0000_s1138" style="position:absolute;left:382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" filled="f" strokecolor="green" strokeweight=".25pt">
                  <v:path arrowok="t"/>
                </v:rect>
                <v:rect id=" 114" o:spid="_x0000_s1139" style="position:absolute;left:4252;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" filled="f" strokecolor="green" strokeweight=".25pt">
                  <v:path arrowok="t"/>
                </v:rect>
                <v:rect id=" 115" o:spid="_x0000_s1140" style="position:absolute;left:467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" filled="f" strokecolor="green" strokeweight=".25pt">
                  <v:path arrowok="t"/>
                </v:rect>
                <v:rect id=" 116" o:spid="_x0000_s1141" style="position:absolute;left:5103;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" filled="f" strokecolor="green" strokeweight=".25pt">
                  <v:path arrowok="t"/>
                </v:rect>
                <v:rect id=" 117" o:spid="_x0000_s1142" style="position:absolute;left:552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" filled="f" strokecolor="green" strokeweight=".25pt">
                  <v:path arrowok="t"/>
                </v:rect>
                <v:rect id=" 118" o:spid="_x0000_s1143" style="position:absolute;left:5953;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" filled="f" strokecolor="green" strokeweight=".25pt">
                  <v:path arrowok="t"/>
                </v:rect>
                <v:rect id=" 119" o:spid="_x0000_s1144" style="position:absolute;left:6379;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" filled="f" strokecolor="green" strokeweight=".25pt">
                  <v:path arrowok="t"/>
                </v:rect>
                <v:rect id=" 120" o:spid="_x0000_s1145" style="position:absolute;left:6804;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" filled="f" strokecolor="green" strokeweight=".25pt">
                  <v:path arrowok="t"/>
                </v:rect>
                <v:rect id=" 121" o:spid="_x0000_s1146" style="position:absolute;left:7229;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" filled="f" strokecolor="green" strokeweight=".25pt">
                  <v:path arrowok="t"/>
                </v:rect>
                <v:rect id=" 122" o:spid="_x0000_s1147" style="position:absolute;left:765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" filled="f" strokecolor="green" strokeweight=".25pt">
                  <v:path arrowok="t"/>
                </v:rect>
                <v:rect id=" 123" o:spid="_x0000_s1148" style="position:absolute;left:8080;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" filled="f" strokecolor="green" strokeweight=".25pt">
                  <v:path arrowok="t"/>
                </v:rect>
                <v:rect id=" 124" o:spid="_x0000_s1149" style="position:absolute;left:850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" filled="f" strokecolor="green" strokeweight=".25pt">
                  <v:path arrowok="t"/>
                </v:rect>
                <v:rect id=" 125" o:spid="_x0000_s1150" style="position:absolute;left:8930;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" filled="f" strokecolor="green" strokeweight=".25pt">
                  <v:path arrowok="t"/>
                </v:rect>
                <v:rect id=" 126" o:spid="_x0000_s1151" style="position:absolute;left:935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" filled="f" strokecolor="green" strokeweight=".25pt">
                  <v:path arrowok="t"/>
                </v:rect>
                <v:rect id=" 127" o:spid="_x0000_s1152" style="position:absolute;left:978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" filled="f" strokecolor="green" strokeweight=".25pt">
                  <v:path arrowok="t"/>
                </v:rect>
              </v:group>
              <v:group id=" 128" o:spid="_x0000_s1153" style="position:absolute;left:1701;top:5855;width:8505;height:426" coordorigin="1701,1824" coordsize="8505,426"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">
                <v:rect id=" 129" o:spid="_x0000_s1154" style="position:absolute;left:170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" filled="f" strokecolor="green" strokeweight=".25pt">
                  <v:path arrowok="t"/>
                </v:rect>
                <v:rect id=" 130" o:spid="_x0000_s1155" style="position:absolute;left:212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" filled="f" strokecolor="green" strokeweight=".25pt">
                  <v:path arrowok="t"/>
                </v:rect>
                <v:rect id=" 131" o:spid="_x0000_s1156" style="position:absolute;left:2551;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" filled="f" strokecolor="green" strokeweight=".25pt">
                  <v:path arrowok="t"/>
                </v:rect>
                <v:rect id=" 132" o:spid="_x0000_s1157" style="position:absolute;left:297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" filled="f" strokecolor="green" strokeweight=".25pt">
                  <v:path arrowok="t"/>
                </v:rect>
                <v:rect id=" 133" o:spid="_x0000_s1158" style="position:absolute;left:3402;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" filled="f" strokecolor="green" strokeweight=".25pt">
                  <v:path arrowok="t"/>
                </v:rect>
                <v:rect id=" 134" o:spid="_x0000_s1159" style="position:absolute;left:382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" filled="f" strokecolor="green" strokeweight=".25pt">
                  <v:path arrowok="t"/>
                </v:rect>
                <v:rect id=" 135" o:spid="_x0000_s1160" style="position:absolute;left:4252;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" filled="f" strokecolor="green" strokeweight=".25pt">
                  <v:path arrowok="t"/>
                </v:rect>
                <v:rect id=" 136" o:spid="_x0000_s1161" style="position:absolute;left:467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" filled="f" strokecolor="green" strokeweight=".25pt">
                  <v:path arrowok="t"/>
                </v:rect>
                <v:rect id=" 137" o:spid="_x0000_s1162" style="position:absolute;left:5103;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" filled="f" strokecolor="green" strokeweight=".25pt">
                  <v:path arrowok="t"/>
                </v:rect>
                <v:rect id=" 138" o:spid="_x0000_s1163" style="position:absolute;left:552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" filled="f" strokecolor="green" strokeweight=".25pt">
                  <v:path arrowok="t"/>
                </v:rect>
                <v:rect id=" 139" o:spid="_x0000_s1164" style="position:absolute;left:5953;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" filled="f" strokecolor="green" strokeweight=".25pt">
                  <v:path arrowok="t"/>
                </v:rect>
                <v:rect id=" 140" o:spid="_x0000_s1165" style="position:absolute;left:6379;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" filled="f" strokecolor="green" strokeweight=".25pt">
                  <v:path arrowok="t"/>
                </v:rect>
                <v:rect id=" 141" o:spid="_x0000_s1166" style="position:absolute;left:6804;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" filled="f" strokecolor="green" strokeweight=".25pt">
                  <v:path arrowok="t"/>
                </v:rect>
                <v:rect id=" 142" o:spid="_x0000_s1167" style="position:absolute;left:7229;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" filled="f" strokecolor="green" strokeweight=".25pt">
                  <v:path arrowok="t"/>
                </v:rect>
                <v:rect id=" 143" o:spid="_x0000_s1168" style="position:absolute;left:765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" filled="f" strokecolor="green" strokeweight=".25pt">
                  <v:path arrowok="t"/>
                </v:rect>
                <v:rect id=" 144" o:spid="_x0000_s1169" style="position:absolute;left:8080;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" filled="f" strokecolor="green" strokeweight=".25pt">
                  <v:path arrowok="t"/>
                </v:rect>
                <v:rect id=" 145" o:spid="_x0000_s1170" style="position:absolute;left:850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" filled="f" strokecolor="green" strokeweight=".25pt">
                  <v:path arrowok="t"/>
                </v:rect>
                <v:rect id=" 146" o:spid="_x0000_s1171" style="position:absolute;left:8930;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" filled="f" strokecolor="green" strokeweight=".25pt">
                  <v:path arrowok="t"/>
                </v:rect>
                <v:rect id=" 147" o:spid="_x0000_s1172" style="position:absolute;left:935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" filled="f" strokecolor="green" strokeweight=".25pt">
                  <v:path arrowok="t"/>
                </v:rect>
                <v:rect id=" 148" o:spid="_x0000_s1173" style="position:absolute;left:978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" filled="f" strokecolor="green" strokeweight=".25pt">
                  <v:path arrowok="t"/>
                </v:rect>
              </v:group>
              <v:group id=" 149" o:spid="_x0000_s1174" style="position:absolute;left:1701;top:6527;width:8505;height:426" coordorigin="1701,1824" coordsize="8505,426"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">
                <v:rect id=" 150" o:spid="_x0000_s1175" style="position:absolute;left:170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" filled="f" strokecolor="green" strokeweight=".25pt">
                  <v:path arrowok="t"/>
                </v:rect>
                <v:rect id=" 151" o:spid="_x0000_s1176" style="position:absolute;left:212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" filled="f" strokecolor="green" strokeweight=".25pt">
                  <v:path arrowok="t"/>
                </v:rect>
                <v:rect id=" 152" o:spid="_x0000_s1177" style="position:absolute;left:2551;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" filled="f" strokecolor="green" strokeweight=".25pt">
                  <v:path arrowok="t"/>
                </v:rect>
                <v:rect id=" 153" o:spid="_x0000_s1178" style="position:absolute;left:297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" filled="f" strokecolor="green" strokeweight=".25pt">
                  <v:path arrowok="t"/>
                </v:rect>
                <v:rect id=" 154" o:spid="_x0000_s1179" style="position:absolute;left:3402;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" filled="f" strokecolor="green" strokeweight=".25pt">
                  <v:path arrowok="t"/>
                </v:rect>
                <v:rect id=" 155" o:spid="_x0000_s1180" style="position:absolute;left:382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" filled="f" strokecolor="green" strokeweight=".25pt">
                  <v:path arrowok="t"/>
                </v:rect>
                <v:rect id=" 156" o:spid="_x0000_s1181" style="position:absolute;left:4252;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" filled="f" strokecolor="green" strokeweight=".25pt">
                  <v:path arrowok="t"/>
                </v:rect>
                <v:rect id=" 157" o:spid="_x0000_s1182" style="position:absolute;left:467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" filled="f" strokecolor="green" strokeweight=".25pt">
                  <v:path arrowok="t"/>
                </v:rect>
                <v:rect id=" 158" o:spid="_x0000_s1183" style="position:absolute;left:5103;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" filled="f" strokecolor="green" strokeweight=".25pt">
                  <v:path arrowok="t"/>
                </v:rect>
                <v:rect id=" 159" o:spid="_x0000_s1184" style="position:absolute;left:552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" filled="f" strokecolor="green" strokeweight=".25pt">
                  <v:path arrowok="t"/>
                </v:rect>
                <v:rect id=" 160" o:spid="_x0000_s1185" style="position:absolute;left:5953;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" filled="f" strokecolor="green" strokeweight=".25pt">
                  <v:path arrowok="t"/>
                </v:rect>
                <v:rect id=" 161" o:spid="_x0000_s1186" style="position:absolute;left:6379;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" filled="f" strokecolor="green" strokeweight=".25pt">
                  <v:path arrowok="t"/>
                </v:rect>
                <v:rect id=" 162" o:spid="_x0000_s1187" style="position:absolute;left:6804;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" filled="f" strokecolor="green" strokeweight=".25pt">
                  <v:path arrowok="t"/>
                </v:rect>
                <v:rect id=" 163" o:spid="_x0000_s1188" style="position:absolute;left:7229;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" filled="f" strokecolor="green" strokeweight=".25pt">
                  <v:path arrowok="t"/>
                </v:rect>
                <v:rect id=" 164" o:spid="_x0000_s1189" style="position:absolute;left:765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" filled="f" strokecolor="green" strokeweight=".25pt">
                  <v:path arrowok="t"/>
                </v:rect>
                <v:rect id=" 165" o:spid="_x0000_s1190" style="position:absolute;left:8080;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" filled="f" strokecolor="green" strokeweight=".25pt">
                  <v:path arrowok="t"/>
                </v:rect>
                <v:rect id=" 166" o:spid="_x0000_s1191" style="position:absolute;left:850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" filled="f" strokecolor="green" strokeweight=".25pt">
                  <v:path arrowok="t"/>
                </v:rect>
                <v:rect id=" 167" o:spid="_x0000_s1192" style="position:absolute;left:8930;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" filled="f" strokecolor="green" strokeweight=".25pt">
                  <v:path arrowok="t"/>
                </v:rect>
                <v:rect id=" 168" o:spid="_x0000_s1193" style="position:absolute;left:935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" filled="f" strokecolor="green" strokeweight=".25pt">
                  <v:path arrowok="t"/>
                </v:rect>
                <v:rect id=" 169" o:spid="_x0000_s1194" style="position:absolute;left:978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" filled="f" strokecolor="green" strokeweight=".25pt">
                  <v:path arrowok="t"/>
                </v:rect>
              </v:group>
              <v:group id=" 170" o:spid="_x0000_s1195" style="position:absolute;left:1701;top:7199;width:8505;height:426" coordorigin="1701,1824" coordsize="8505,426"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">
                <v:rect id=" 171" o:spid="_x0000_s1196" style="position:absolute;left:170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" filled="f" strokecolor="green" strokeweight=".25pt">
                  <v:path arrowok="t"/>
                </v:rect>
                <v:rect id=" 172" o:spid="_x0000_s1197" style="position:absolute;left:212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" filled="f" strokecolor="green" strokeweight=".25pt">
                  <v:path arrowok="t"/>
                </v:rect>
                <v:rect id=" 173" o:spid="_x0000_s1198" style="position:absolute;left:2551;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" filled="f" strokecolor="green" strokeweight=".25pt">
                  <v:path arrowok="t"/>
                </v:rect>
                <v:rect id=" 174" o:spid="_x0000_s1199" style="position:absolute;left:297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" filled="f" strokecolor="green" strokeweight=".25pt">
                  <v:path arrowok="t"/>
                </v:rect>
                <v:rect id=" 175" o:spid="_x0000_s1200" style="position:absolute;left:3402;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" filled="f" strokecolor="green" strokeweight=".25pt">
                  <v:path arrowok="t"/>
                </v:rect>
                <v:rect id=" 176" o:spid="_x0000_s1201" style="position:absolute;left:382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" filled="f" strokecolor="green" strokeweight=".25pt">
                  <v:path arrowok="t"/>
                </v:rect>
                <v:rect id=" 177" o:spid="_x0000_s1202" style="position:absolute;left:4252;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" filled="f" strokecolor="green" strokeweight=".25pt">
                  <v:path arrowok="t"/>
                </v:rect>
                <v:rect id=" 178" o:spid="_x0000_s1203" style="position:absolute;left:467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" filled="f" strokecolor="green" strokeweight=".25pt">
                  <v:path arrowok="t"/>
                </v:rect>
                <v:rect id=" 179" o:spid="_x0000_s1204" style="position:absolute;left:5103;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" filled="f" strokecolor="green" strokeweight=".25pt">
                  <v:path arrowok="t"/>
                </v:rect>
                <v:rect id=" 180" o:spid="_x0000_s1205" style="position:absolute;left:552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" filled="f" strokecolor="green" strokeweight=".25pt">
                  <v:path arrowok="t"/>
                </v:rect>
                <v:rect id=" 181" o:spid="_x0000_s1206" style="position:absolute;left:5953;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" filled="f" strokecolor="green" strokeweight=".25pt">
                  <v:path arrowok="t"/>
                </v:rect>
                <v:rect id=" 182" o:spid="_x0000_s1207" style="position:absolute;left:6379;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" filled="f" strokecolor="green" strokeweight=".25pt">
                  <v:path arrowok="t"/>
                </v:rect>
                <v:rect id=" 183" o:spid="_x0000_s1208" style="position:absolute;left:6804;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" filled="f" strokecolor="green" strokeweight=".25pt">
                  <v:path arrowok="t"/>
                </v:rect>
                <v:rect id=" 184" o:spid="_x0000_s1209" style="position:absolute;left:7229;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" filled="f" strokecolor="green" strokeweight=".25pt">
                  <v:path arrowok="t"/>
                </v:rect>
                <v:rect id=" 185" o:spid="_x0000_s1210" style="position:absolute;left:765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" filled="f" strokecolor="green" strokeweight=".25pt">
                  <v:path arrowok="t"/>
                </v:rect>
                <v:rect id=" 186" o:spid="_x0000_s1211" style="position:absolute;left:8080;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" filled="f" strokecolor="green" strokeweight=".25pt">
                  <v:path arrowok="t"/>
                </v:rect>
                <v:rect id=" 187" o:spid="_x0000_s1212" style="position:absolute;left:850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" filled="f" strokecolor="green" strokeweight=".25pt">
                  <v:path arrowok="t"/>
                </v:rect>
                <v:rect id=" 188" o:spid="_x0000_s1213" style="position:absolute;left:8930;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" filled="f" strokecolor="green" strokeweight=".25pt">
                  <v:path arrowok="t"/>
                </v:rect>
                <v:rect id=" 189" o:spid="_x0000_s1214" style="position:absolute;left:935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" filled="f" strokecolor="green" strokeweight=".25pt">
                  <v:path arrowok="t"/>
                </v:rect>
                <v:rect id=" 190" o:spid="_x0000_s1215" style="position:absolute;left:978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" filled="f" strokecolor="green" strokeweight=".25pt">
                  <v:path arrowok="t"/>
                </v:rect>
              </v:group>
              <v:group id=" 191" o:spid="_x0000_s1216" style="position:absolute;left:1701;top:7870;width:8505;height:426" coordorigin="1701,1824" coordsize="8505,426"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">
                <v:rect id=" 192" o:spid="_x0000_s1217" style="position:absolute;left:170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" filled="f" strokecolor="green" strokeweight=".25pt">
                  <v:path arrowok="t"/>
                </v:rect>
                <v:rect id=" 193" o:spid="_x0000_s1218" style="position:absolute;left:212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" filled="f" strokecolor="green" strokeweight=".25pt">
                  <v:path arrowok="t"/>
                </v:rect>
                <v:rect id=" 194" o:spid="_x0000_s1219" style="position:absolute;left:2551;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" filled="f" strokecolor="green" strokeweight=".25pt">
                  <v:path arrowok="t"/>
                </v:rect>
                <v:rect id=" 195" o:spid="_x0000_s1220" style="position:absolute;left:297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" filled="f" strokecolor="green" strokeweight=".25pt">
                  <v:path arrowok="t"/>
                </v:rect>
                <v:rect id=" 196" o:spid="_x0000_s1221" style="position:absolute;left:3402;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" filled="f" strokecolor="green" strokeweight=".25pt">
                  <v:path arrowok="t"/>
                </v:rect>
                <v:rect id=" 197" o:spid="_x0000_s1222" style="position:absolute;left:382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" filled="f" strokecolor="green" strokeweight=".25pt">
                  <v:path arrowok="t"/>
                </v:rect>
                <v:rect id=" 198" o:spid="_x0000_s1223" style="position:absolute;left:4252;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" filled="f" strokecolor="green" strokeweight=".25pt">
                  <v:path arrowok="t"/>
                </v:rect>
                <v:rect id=" 199" o:spid="_x0000_s1224" style="position:absolute;left:467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" filled="f" strokecolor="green" strokeweight=".25pt">
                  <v:path arrowok="t"/>
                </v:rect>
                <v:rect id=" 200" o:spid="_x0000_s1225" style="position:absolute;left:5103;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" filled="f" strokecolor="green" strokeweight=".25pt">
                  <v:path arrowok="t"/>
                </v:rect>
                <v:rect id=" 201" o:spid="_x0000_s1226" style="position:absolute;left:552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" filled="f" strokecolor="green" strokeweight=".25pt">
                  <v:path arrowok="t"/>
                </v:rect>
                <v:rect id=" 202" o:spid="_x0000_s1227" style="position:absolute;left:5953;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" filled="f" strokecolor="green" strokeweight=".25pt">
                  <v:path arrowok="t"/>
                </v:rect>
                <v:rect id=" 203" o:spid="_x0000_s1228" style="position:absolute;left:6379;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" filled="f" strokecolor="green" strokeweight=".25pt">
                  <v:path arrowok="t"/>
                </v:rect>
                <v:rect id=" 204" o:spid="_x0000_s1229" style="position:absolute;left:6804;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" filled="f" strokecolor="green" strokeweight=".25pt">
                  <v:path arrowok="t"/>
                </v:rect>
                <v:rect id=" 205" o:spid="_x0000_s1230" style="position:absolute;left:7229;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" filled="f" strokecolor="green" strokeweight=".25pt">
                  <v:path arrowok="t"/>
                </v:rect>
                <v:rect id=" 206" o:spid="_x0000_s1231" style="position:absolute;left:765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" filled="f" strokecolor="green" strokeweight=".25pt">
                  <v:path arrowok="t"/>
                </v:rect>
                <v:rect id=" 207" o:spid="_x0000_s1232" style="position:absolute;left:8080;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" filled="f" strokecolor="green" strokeweight=".25pt">
                  <v:path arrowok="t"/>
                </v:rect>
                <v:rect id=" 208" o:spid="_x0000_s1233" style="position:absolute;left:850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" filled="f" strokecolor="green" strokeweight=".25pt">
                  <v:path arrowok="t"/>
                </v:rect>
                <v:rect id=" 209" o:spid="_x0000_s1234" style="position:absolute;left:8930;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" filled="f" strokecolor="green" strokeweight=".25pt">
                  <v:path arrowok="t"/>
                </v:rect>
                <v:rect id=" 210" o:spid="_x0000_s1235" style="position:absolute;left:935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" filled="f" strokecolor="green" strokeweight=".25pt">
                  <v:path arrowok="t"/>
                </v:rect>
                <v:rect id=" 211" o:spid="_x0000_s1236" style="position:absolute;left:978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" filled="f" strokecolor="green" strokeweight=".25pt">
                  <v:path arrowok="t"/>
                </v:rect>
              </v:group>
              <v:group id=" 212" o:spid="_x0000_s1237" style="position:absolute;left:1701;top:8542;width:8505;height:426" coordorigin="1701,1824" coordsize="8505,426"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">
                <v:rect id=" 213" o:spid="_x0000_s1238" style="position:absolute;left:170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" filled="f" strokecolor="green" strokeweight=".25pt">
                  <v:path arrowok="t"/>
                </v:rect>
                <v:rect id=" 214" o:spid="_x0000_s1239" style="position:absolute;left:212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" filled="f" strokecolor="green" strokeweight=".25pt">
                  <v:path arrowok="t"/>
                </v:rect>
                <v:rect id=" 215" o:spid="_x0000_s1240" style="position:absolute;left:2551;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" filled="f" strokecolor="green" strokeweight=".25pt">
                  <v:path arrowok="t"/>
                </v:rect>
                <v:rect id=" 216" o:spid="_x0000_s1241" style="position:absolute;left:297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" filled="f" strokecolor="green" strokeweight=".25pt">
                  <v:path arrowok="t"/>
                </v:rect>
                <v:rect id=" 217" o:spid="_x0000_s1242" style="position:absolute;left:3402;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" filled="f" strokecolor="green" strokeweight=".25pt">
                  <v:path arrowok="t"/>
                </v:rect>
                <v:rect id=" 218" o:spid="_x0000_s1243" style="position:absolute;left:382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" filled="f" strokecolor="green" strokeweight=".25pt">
                  <v:path arrowok="t"/>
                </v:rect>
                <v:rect id=" 219" o:spid="_x0000_s1244" style="position:absolute;left:4252;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" filled="f" strokecolor="green" strokeweight=".25pt">
                  <v:path arrowok="t"/>
                </v:rect>
                <v:rect id=" 220" o:spid="_x0000_s1245" style="position:absolute;left:467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" filled="f" strokecolor="green" strokeweight=".25pt">
                  <v:path arrowok="t"/>
                </v:rect>
                <v:rect id=" 221" o:spid="_x0000_s1246" style="position:absolute;left:5103;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" filled="f" strokecolor="green" strokeweight=".25pt">
                  <v:path arrowok="t"/>
                </v:rect>
                <v:rect id=" 222" o:spid="_x0000_s1247" style="position:absolute;left:552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" filled="f" strokecolor="green" strokeweight=".25pt">
                  <v:path arrowok="t"/>
                </v:rect>
                <v:rect id=" 223" o:spid="_x0000_s1248" style="position:absolute;left:5953;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" filled="f" strokecolor="green" strokeweight=".25pt">
                  <v:path arrowok="t"/>
                </v:rect>
                <v:rect id=" 224" o:spid="_x0000_s1249" style="position:absolute;left:6379;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" filled="f" strokecolor="green" strokeweight=".25pt">
                  <v:path arrowok="t"/>
                </v:rect>
                <v:rect id=" 225" o:spid="_x0000_s1250" style="position:absolute;left:6804;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" filled="f" strokecolor="green" strokeweight=".25pt">
                  <v:path arrowok="t"/>
                </v:rect>
                <v:rect id=" 226" o:spid="_x0000_s1251" style="position:absolute;left:7229;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" filled="f" strokecolor="green" strokeweight=".25pt">
                  <v:path arrowok="t"/>
                </v:rect>
                <v:rect id=" 227" o:spid="_x0000_s1252" style="position:absolute;left:765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" filled="f" strokecolor="green" strokeweight=".25pt">
                  <v:path arrowok="t"/>
                </v:rect>
                <v:rect id=" 228" o:spid="_x0000_s1253" style="position:absolute;left:8080;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" filled="f" strokecolor="green" strokeweight=".25pt">
                  <v:path arrowok="t"/>
                </v:rect>
                <v:rect id=" 229" o:spid="_x0000_s1254" style="position:absolute;left:850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" filled="f" strokecolor="green" strokeweight=".25pt">
                  <v:path arrowok="t"/>
                </v:rect>
                <v:rect id=" 230" o:spid="_x0000_s1255" style="position:absolute;left:8930;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" filled="f" strokecolor="green" strokeweight=".25pt">
                  <v:path arrowok="t"/>
                </v:rect>
                <v:rect id=" 231" o:spid="_x0000_s1256" style="position:absolute;left:935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" filled="f" strokecolor="green" strokeweight=".25pt">
                  <v:path arrowok="t"/>
                </v:rect>
                <v:rect id=" 232" o:spid="_x0000_s1257" style="position:absolute;left:978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" filled="f" strokecolor="green" strokeweight=".25pt">
                  <v:path arrowok="t"/>
                </v:rect>
              </v:group>
              <v:group id=" 233" o:spid="_x0000_s1258" style="position:absolute;left:1701;top:9214;width:8505;height:426" coordorigin="1701,1824" coordsize="8505,426"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">
                <v:rect id=" 234" o:spid="_x0000_s1259" style="position:absolute;left:170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" filled="f" strokecolor="green" strokeweight=".25pt">
                  <v:path arrowok="t"/>
                </v:rect>
                <v:rect id=" 235" o:spid="_x0000_s1260" style="position:absolute;left:212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" filled="f" strokecolor="green" strokeweight=".25pt">
                  <v:path arrowok="t"/>
                </v:rect>
                <v:rect id=" 236" o:spid="_x0000_s1261" style="position:absolute;left:2551;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" filled="f" strokecolor="green" strokeweight=".25pt">
                  <v:path arrowok="t"/>
                </v:rect>
                <v:rect id=" 237" o:spid="_x0000_s1262" style="position:absolute;left:297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" filled="f" strokecolor="green" strokeweight=".25pt">
                  <v:path arrowok="t"/>
                </v:rect>
                <v:rect id=" 238" o:spid="_x0000_s1263" style="position:absolute;left:3402;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" filled="f" strokecolor="green" strokeweight=".25pt">
                  <v:path arrowok="t"/>
                </v:rect>
                <v:rect id=" 239" o:spid="_x0000_s1264" style="position:absolute;left:382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" filled="f" strokecolor="green" strokeweight=".25pt">
                  <v:path arrowok="t"/>
                </v:rect>
                <v:rect id=" 240" o:spid="_x0000_s1265" style="position:absolute;left:4252;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" filled="f" strokecolor="green" strokeweight=".25pt">
                  <v:path arrowok="t"/>
                </v:rect>
                <v:rect id=" 241" o:spid="_x0000_s1266" style="position:absolute;left:467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" filled="f" strokecolor="green" strokeweight=".25pt">
                  <v:path arrowok="t"/>
                </v:rect>
                <v:rect id=" 242" o:spid="_x0000_s1267" style="position:absolute;left:5103;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" filled="f" strokecolor="green" strokeweight=".25pt">
                  <v:path arrowok="t"/>
                </v:rect>
                <v:rect id=" 243" o:spid="_x0000_s1268" style="position:absolute;left:552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" filled="f" strokecolor="green" strokeweight=".25pt">
                  <v:path arrowok="t"/>
                </v:rect>
                <v:rect id=" 244" o:spid="_x0000_s1269" style="position:absolute;left:5953;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" filled="f" strokecolor="green" strokeweight=".25pt">
                  <v:path arrowok="t"/>
                </v:rect>
                <v:rect id=" 245" o:spid="_x0000_s1270" style="position:absolute;left:6379;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" filled="f" strokecolor="green" strokeweight=".25pt">
                  <v:path arrowok="t"/>
                </v:rect>
                <v:rect id=" 246" o:spid="_x0000_s1271" style="position:absolute;left:6804;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" filled="f" strokecolor="green" strokeweight=".25pt">
                  <v:path arrowok="t"/>
                </v:rect>
                <v:rect id=" 247" o:spid="_x0000_s1272" style="position:absolute;left:7229;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" filled="f" strokecolor="green" strokeweight=".25pt">
                  <v:path arrowok="t"/>
                </v:rect>
                <v:rect id=" 248" o:spid="_x0000_s1273" style="position:absolute;left:765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" filled="f" strokecolor="green" strokeweight=".25pt">
                  <v:path arrowok="t"/>
                </v:rect>
                <v:rect id=" 249" o:spid="_x0000_s1274" style="position:absolute;left:8080;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" filled="f" strokecolor="green" strokeweight=".25pt">
                  <v:path arrowok="t"/>
                </v:rect>
                <v:rect id=" 250" o:spid="_x0000_s1275" style="position:absolute;left:850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" filled="f" strokecolor="green" strokeweight=".25pt">
                  <v:path arrowok="t"/>
                </v:rect>
                <v:rect id=" 251" o:spid="_x0000_s1276" style="position:absolute;left:8930;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" filled="f" strokecolor="green" strokeweight=".25pt">
                  <v:path arrowok="t"/>
                </v:rect>
                <v:rect id=" 252" o:spid="_x0000_s1277" style="position:absolute;left:935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" filled="f" strokecolor="green" strokeweight=".25pt">
                  <v:path arrowok="t"/>
                </v:rect>
                <v:rect id=" 253" o:spid="_x0000_s1278" style="position:absolute;left:978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" filled="f" strokecolor="green" strokeweight=".25pt">
                  <v:path arrowok="t"/>
                </v:rect>
              </v:group>
              <v:group id=" 254" o:spid="_x0000_s1279" style="position:absolute;left:1701;top:9886;width:8505;height:426" coordorigin="1701,1824" coordsize="8505,426"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">
                <v:rect id=" 255" o:spid="_x0000_s1280" style="position:absolute;left:170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" filled="f" strokecolor="green" strokeweight=".25pt">
                  <v:path arrowok="t"/>
                </v:rect>
                <v:rect id=" 256" o:spid="_x0000_s1281" style="position:absolute;left:212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" filled="f" strokecolor="green" strokeweight=".25pt">
                  <v:path arrowok="t"/>
                </v:rect>
                <v:rect id=" 257" o:spid="_x0000_s1282" style="position:absolute;left:2551;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" filled="f" strokecolor="green" strokeweight=".25pt">
                  <v:path arrowok="t"/>
                </v:rect>
                <v:rect id=" 258" o:spid="_x0000_s1283" style="position:absolute;left:297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" filled="f" strokecolor="green" strokeweight=".25pt">
                  <v:path arrowok="t"/>
                </v:rect>
                <v:rect id=" 259" o:spid="_x0000_s1284" style="position:absolute;left:3402;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" filled="f" strokecolor="green" strokeweight=".25pt">
                  <v:path arrowok="t"/>
                </v:rect>
                <v:rect id=" 260" o:spid="_x0000_s1285" style="position:absolute;left:382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" filled="f" strokecolor="green" strokeweight=".25pt">
                  <v:path arrowok="t"/>
                </v:rect>
                <v:rect id=" 261" o:spid="_x0000_s1286" style="position:absolute;left:4252;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" filled="f" strokecolor="green" strokeweight=".25pt">
                  <v:path arrowok="t"/>
                </v:rect>
                <v:rect id=" 262" o:spid="_x0000_s1287" style="position:absolute;left:467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" filled="f" strokecolor="green" strokeweight=".25pt">
                  <v:path arrowok="t"/>
                </v:rect>
                <v:rect id=" 263" o:spid="_x0000_s1288" style="position:absolute;left:5103;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" filled="f" strokecolor="green" strokeweight=".25pt">
                  <v:path arrowok="t"/>
                </v:rect>
                <v:rect id=" 264" o:spid="_x0000_s1289" style="position:absolute;left:552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" filled="f" strokecolor="green" strokeweight=".25pt">
                  <v:path arrowok="t"/>
                </v:rect>
                <v:rect id=" 265" o:spid="_x0000_s1290" style="position:absolute;left:5953;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" filled="f" strokecolor="green" strokeweight=".25pt">
                  <v:path arrowok="t"/>
                </v:rect>
                <v:rect id=" 266" o:spid="_x0000_s1291" style="position:absolute;left:6379;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" filled="f" strokecolor="green" strokeweight=".25pt">
                  <v:path arrowok="t"/>
                </v:rect>
                <v:rect id=" 267" o:spid="_x0000_s1292" style="position:absolute;left:6804;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" filled="f" strokecolor="green" strokeweight=".25pt">
                  <v:path arrowok="t"/>
                </v:rect>
                <v:rect id=" 268" o:spid="_x0000_s1293" style="position:absolute;left:7229;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" filled="f" strokecolor="green" strokeweight=".25pt">
                  <v:path arrowok="t"/>
                </v:rect>
                <v:rect id=" 269" o:spid="_x0000_s1294" style="position:absolute;left:765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" filled="f" strokecolor="green" strokeweight=".25pt">
                  <v:path arrowok="t"/>
                </v:rect>
                <v:rect id=" 270" o:spid="_x0000_s1295" style="position:absolute;left:8080;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" filled="f" strokecolor="green" strokeweight=".25pt">
                  <v:path arrowok="t"/>
                </v:rect>
                <v:rect id=" 271" o:spid="_x0000_s1296" style="position:absolute;left:850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" filled="f" strokecolor="green" strokeweight=".25pt">
                  <v:path arrowok="t"/>
                </v:rect>
                <v:rect id=" 272" o:spid="_x0000_s1297" style="position:absolute;left:8930;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" filled="f" strokecolor="green" strokeweight=".25pt">
                  <v:path arrowok="t"/>
                </v:rect>
                <v:rect id=" 273" o:spid="_x0000_s1298" style="position:absolute;left:935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" filled="f" strokecolor="green" strokeweight=".25pt">
                  <v:path arrowok="t"/>
                </v:rect>
                <v:rect id=" 274" o:spid="_x0000_s1299" style="position:absolute;left:978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" filled="f" strokecolor="green" strokeweight=".25pt">
                  <v:path arrowok="t"/>
                </v:rect>
              </v:group>
              <v:group id=" 275" o:spid="_x0000_s1300" style="position:absolute;left:1701;top:10558;width:8505;height:426" coordorigin="1701,1824" coordsize="8505,426"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">
                <v:rect id=" 276" o:spid="_x0000_s1301" style="position:absolute;left:170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" filled="f" strokecolor="green" strokeweight=".25pt">
                  <v:path arrowok="t"/>
                </v:rect>
                <v:rect id=" 277" o:spid="_x0000_s1302" style="position:absolute;left:212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" filled="f" strokecolor="green" strokeweight=".25pt">
                  <v:path arrowok="t"/>
                </v:rect>
                <v:rect id=" 278" o:spid="_x0000_s1303" style="position:absolute;left:2551;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" filled="f" strokecolor="green" strokeweight=".25pt">
                  <v:path arrowok="t"/>
                </v:rect>
                <v:rect id=" 279" o:spid="_x0000_s1304" style="position:absolute;left:297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" filled="f" strokecolor="green" strokeweight=".25pt">
                  <v:path arrowok="t"/>
                </v:rect>
                <v:rect id=" 280" o:spid="_x0000_s1305" style="position:absolute;left:3402;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" filled="f" strokecolor="green" strokeweight=".25pt">
                  <v:path arrowok="t"/>
                </v:rect>
                <v:rect id=" 281" o:spid="_x0000_s1306" style="position:absolute;left:382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" filled="f" strokecolor="green" strokeweight=".25pt">
                  <v:path arrowok="t"/>
                </v:rect>
                <v:rect id=" 282" o:spid="_x0000_s1307" style="position:absolute;left:4252;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" filled="f" strokecolor="green" strokeweight=".25pt">
                  <v:path arrowok="t"/>
                </v:rect>
                <v:rect id=" 283" o:spid="_x0000_s1308" style="position:absolute;left:467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" filled="f" strokecolor="green" strokeweight=".25pt">
                  <v:path arrowok="t"/>
                </v:rect>
                <v:rect id=" 284" o:spid="_x0000_s1309" style="position:absolute;left:5103;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" filled="f" strokecolor="green" strokeweight=".25pt">
                  <v:path arrowok="t"/>
                </v:rect>
                <v:rect id=" 285" o:spid="_x0000_s1310" style="position:absolute;left:552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" filled="f" strokecolor="green" strokeweight=".25pt">
                  <v:path arrowok="t"/>
                </v:rect>
                <v:rect id=" 286" o:spid="_x0000_s1311" style="position:absolute;left:5953;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" filled="f" strokecolor="green" strokeweight=".25pt">
                  <v:path arrowok="t"/>
                </v:rect>
                <v:rect id=" 287" o:spid="_x0000_s1312" style="position:absolute;left:6379;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" filled="f" strokecolor="green" strokeweight=".25pt">
                  <v:path arrowok="t"/>
                </v:rect>
                <v:rect id=" 288" o:spid="_x0000_s1313" style="position:absolute;left:6804;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" filled="f" strokecolor="green" strokeweight=".25pt">
                  <v:path arrowok="t"/>
                </v:rect>
                <v:rect id=" 289" o:spid="_x0000_s1314" style="position:absolute;left:7229;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" filled="f" strokecolor="green" strokeweight=".25pt">
                  <v:path arrowok="t"/>
                </v:rect>
                <v:rect id=" 290" o:spid="_x0000_s1315" style="position:absolute;left:765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" filled="f" strokecolor="green" strokeweight=".25pt">
                  <v:path arrowok="t"/>
                </v:rect>
                <v:rect id=" 291" o:spid="_x0000_s1316" style="position:absolute;left:8080;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" filled="f" strokecolor="green" strokeweight=".25pt">
                  <v:path arrowok="t"/>
                </v:rect>
                <v:rect id=" 292" o:spid="_x0000_s1317" style="position:absolute;left:850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" filled="f" strokecolor="green" strokeweight=".25pt">
                  <v:path arrowok="t"/>
                </v:rect>
                <v:rect id=" 293" o:spid="_x0000_s1318" style="position:absolute;left:8930;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" filled="f" strokecolor="green" strokeweight=".25pt">
                  <v:path arrowok="t"/>
                </v:rect>
                <v:rect id=" 294" o:spid="_x0000_s1319" style="position:absolute;left:935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" filled="f" strokecolor="green" strokeweight=".25pt">
                  <v:path arrowok="t"/>
                </v:rect>
                <v:rect id=" 295" o:spid="_x0000_s1320" style="position:absolute;left:978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" filled="f" strokecolor="green" strokeweight=".25pt">
                  <v:path arrowok="t"/>
                </v:rect>
              </v:group>
              <v:group id=" 296" o:spid="_x0000_s1321" style="position:absolute;left:1701;top:11230;width:8505;height:426" coordorigin="1701,1824" coordsize="8505,426"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">
                <v:rect id=" 297" o:spid="_x0000_s1322" style="position:absolute;left:170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" filled="f" strokecolor="green" strokeweight=".25pt">
                  <v:path arrowok="t"/>
                </v:rect>
                <v:rect id=" 298" o:spid="_x0000_s1323" style="position:absolute;left:212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" filled="f" strokecolor="green" strokeweight=".25pt">
                  <v:path arrowok="t"/>
                </v:rect>
                <v:rect id=" 299" o:spid="_x0000_s1324" style="position:absolute;left:2551;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" filled="f" strokecolor="green" strokeweight=".25pt">
                  <v:path arrowok="t"/>
                </v:rect>
                <v:rect id=" 300" o:spid="_x0000_s1325" style="position:absolute;left:297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" filled="f" strokecolor="green" strokeweight=".25pt">
                  <v:path arrowok="t"/>
                </v:rect>
                <v:rect id=" 301" o:spid="_x0000_s1326" style="position:absolute;left:3402;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" filled="f" strokecolor="green" strokeweight=".25pt">
                  <v:path arrowok="t"/>
                </v:rect>
                <v:rect id=" 302" o:spid="_x0000_s1327" style="position:absolute;left:382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" filled="f" strokecolor="green" strokeweight=".25pt">
                  <v:path arrowok="t"/>
                </v:rect>
                <v:rect id=" 303" o:spid="_x0000_s1328" style="position:absolute;left:4252;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" filled="f" strokecolor="green" strokeweight=".25pt">
                  <v:path arrowok="t"/>
                </v:rect>
                <v:rect id=" 304" o:spid="_x0000_s1329" style="position:absolute;left:467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" filled="f" strokecolor="green" strokeweight=".25pt">
                  <v:path arrowok="t"/>
                </v:rect>
                <v:rect id=" 305" o:spid="_x0000_s1330" style="position:absolute;left:5103;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" filled="f" strokecolor="green" strokeweight=".25pt">
                  <v:path arrowok="t"/>
                </v:rect>
                <v:rect id=" 306" o:spid="_x0000_s1331" style="position:absolute;left:552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" filled="f" strokecolor="green" strokeweight=".25pt">
                  <v:path arrowok="t"/>
                </v:rect>
                <v:rect id=" 307" o:spid="_x0000_s1332" style="position:absolute;left:5953;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" filled="f" strokecolor="green" strokeweight=".25pt">
                  <v:path arrowok="t"/>
                </v:rect>
                <v:rect id=" 308" o:spid="_x0000_s1333" style="position:absolute;left:6379;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" filled="f" strokecolor="green" strokeweight=".25pt">
                  <v:path arrowok="t"/>
                </v:rect>
                <v:rect id=" 309" o:spid="_x0000_s1334" style="position:absolute;left:6804;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" filled="f" strokecolor="green" strokeweight=".25pt">
                  <v:path arrowok="t"/>
                </v:rect>
                <v:rect id=" 310" o:spid="_x0000_s1335" style="position:absolute;left:7229;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" filled="f" strokecolor="green" strokeweight=".25pt">
                  <v:path arrowok="t"/>
                </v:rect>
                <v:rect id=" 311" o:spid="_x0000_s1336" style="position:absolute;left:765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" filled="f" strokecolor="green" strokeweight=".25pt">
                  <v:path arrowok="t"/>
                </v:rect>
                <v:rect id=" 312" o:spid="_x0000_s1337" style="position:absolute;left:8080;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" filled="f" strokecolor="green" strokeweight=".25pt">
                  <v:path arrowok="t"/>
                </v:rect>
                <v:rect id=" 313" o:spid="_x0000_s1338" style="position:absolute;left:850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" filled="f" strokecolor="green" strokeweight=".25pt">
                  <v:path arrowok="t"/>
                </v:rect>
                <v:rect id=" 314" o:spid="_x0000_s1339" style="position:absolute;left:8930;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" filled="f" strokecolor="green" strokeweight=".25pt">
                  <v:path arrowok="t"/>
                </v:rect>
                <v:rect id=" 315" o:spid="_x0000_s1340" style="position:absolute;left:935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" filled="f" strokecolor="green" strokeweight=".25pt">
                  <v:path arrowok="t"/>
                </v:rect>
                <v:rect id=" 316" o:spid="_x0000_s1341" style="position:absolute;left:978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" filled="f" strokecolor="green" strokeweight=".25pt">
                  <v:path arrowok="t"/>
                </v:rect>
              </v:group>
              <v:group id=" 317" o:spid="_x0000_s1342" style="position:absolute;left:1701;top:11902;width:8505;height:426" coordorigin="1701,1824" coordsize="8505,426"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">
                <v:rect id=" 318" o:spid="_x0000_s1343" style="position:absolute;left:170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" filled="f" strokecolor="green" strokeweight=".25pt">
                  <v:path arrowok="t"/>
                </v:rect>
                <v:rect id=" 319" o:spid="_x0000_s1344" style="position:absolute;left:212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" filled="f" strokecolor="green" strokeweight=".25pt">
                  <v:path arrowok="t"/>
                </v:rect>
                <v:rect id=" 320" o:spid="_x0000_s1345" style="position:absolute;left:2551;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" filled="f" strokecolor="green" strokeweight=".25pt">
                  <v:path arrowok="t"/>
                </v:rect>
                <v:rect id=" 321" o:spid="_x0000_s1346" style="position:absolute;left:297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" filled="f" strokecolor="green" strokeweight=".25pt">
                  <v:path arrowok="t"/>
                </v:rect>
                <v:rect id=" 322" o:spid="_x0000_s1347" style="position:absolute;left:3402;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" filled="f" strokecolor="green" strokeweight=".25pt">
                  <v:path arrowok="t"/>
                </v:rect>
                <v:rect id=" 323" o:spid="_x0000_s1348" style="position:absolute;left:382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" filled="f" strokecolor="green" strokeweight=".25pt">
                  <v:path arrowok="t"/>
                </v:rect>
                <v:rect id=" 324" o:spid="_x0000_s1349" style="position:absolute;left:4252;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" filled="f" strokecolor="green" strokeweight=".25pt">
                  <v:path arrowok="t"/>
                </v:rect>
                <v:rect id=" 325" o:spid="_x0000_s1350" style="position:absolute;left:467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" filled="f" strokecolor="green" strokeweight=".25pt">
                  <v:path arrowok="t"/>
                </v:rect>
                <v:rect id=" 326" o:spid="_x0000_s1351" style="position:absolute;left:5103;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" filled="f" strokecolor="green" strokeweight=".25pt">
                  <v:path arrowok="t"/>
                </v:rect>
                <v:rect id=" 327" o:spid="_x0000_s1352" style="position:absolute;left:552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" filled="f" strokecolor="green" strokeweight=".25pt">
                  <v:path arrowok="t"/>
                </v:rect>
                <v:rect id=" 328" o:spid="_x0000_s1353" style="position:absolute;left:5953;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" filled="f" strokecolor="green" strokeweight=".25pt">
                  <v:path arrowok="t"/>
                </v:rect>
                <v:rect id=" 329" o:spid="_x0000_s1354" style="position:absolute;left:6379;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" filled="f" strokecolor="green" strokeweight=".25pt">
                  <v:path arrowok="t"/>
                </v:rect>
                <v:rect id=" 330" o:spid="_x0000_s1355" style="position:absolute;left:6804;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" filled="f" strokecolor="green" strokeweight=".25pt">
                  <v:path arrowok="t"/>
                </v:rect>
                <v:rect id=" 331" o:spid="_x0000_s1356" style="position:absolute;left:7229;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" filled="f" strokecolor="green" strokeweight=".25pt">
                  <v:path arrowok="t"/>
                </v:rect>
                <v:rect id=" 332" o:spid="_x0000_s1357" style="position:absolute;left:765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" filled="f" strokecolor="green" strokeweight=".25pt">
                  <v:path arrowok="t"/>
                </v:rect>
                <v:rect id=" 333" o:spid="_x0000_s1358" style="position:absolute;left:8080;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" filled="f" strokecolor="green" strokeweight=".25pt">
                  <v:path arrowok="t"/>
                </v:rect>
                <v:rect id=" 334" o:spid="_x0000_s1359" style="position:absolute;left:850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" filled="f" strokecolor="green" strokeweight=".25pt">
                  <v:path arrowok="t"/>
                </v:rect>
                <v:rect id=" 335" o:spid="_x0000_s1360" style="position:absolute;left:8930;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" filled="f" strokecolor="green" strokeweight=".25pt">
                  <v:path arrowok="t"/>
                </v:rect>
                <v:rect id=" 336" o:spid="_x0000_s1361" style="position:absolute;left:935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" filled="f" strokecolor="green" strokeweight=".25pt">
                  <v:path arrowok="t"/>
                </v:rect>
                <v:rect id=" 337" o:spid="_x0000_s1362" style="position:absolute;left:978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" filled="f" strokecolor="green" strokeweight=".25pt">
                  <v:path arrowok="t"/>
                </v:rect>
              </v:group>
              <v:group id=" 338" o:spid="_x0000_s1363" style="position:absolute;left:1701;top:12573;width:8505;height:426" coordorigin="1701,1824" coordsize="8505,426"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">
                <v:rect id=" 339" o:spid="_x0000_s1364" style="position:absolute;left:170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" filled="f" strokecolor="green" strokeweight=".25pt">
                  <v:path arrowok="t"/>
                </v:rect>
                <v:rect id=" 340" o:spid="_x0000_s1365" style="position:absolute;left:212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" filled="f" strokecolor="green" strokeweight=".25pt">
                  <v:path arrowok="t"/>
                </v:rect>
                <v:rect id=" 341" o:spid="_x0000_s1366" style="position:absolute;left:2551;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" filled="f" strokecolor="green" strokeweight=".25pt">
                  <v:path arrowok="t"/>
                </v:rect>
                <v:rect id=" 342" o:spid="_x0000_s1367" style="position:absolute;left:297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" filled="f" strokecolor="green" strokeweight=".25pt">
                  <v:path arrowok="t"/>
                </v:rect>
                <v:rect id=" 343" o:spid="_x0000_s1368" style="position:absolute;left:3402;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" filled="f" strokecolor="green" strokeweight=".25pt">
                  <v:path arrowok="t"/>
                </v:rect>
                <v:rect id=" 344" o:spid="_x0000_s1369" style="position:absolute;left:382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" filled="f" strokecolor="green" strokeweight=".25pt">
                  <v:path arrowok="t"/>
                </v:rect>
                <v:rect id=" 345" o:spid="_x0000_s1370" style="position:absolute;left:4252;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" filled="f" strokecolor="green" strokeweight=".25pt">
                  <v:path arrowok="t"/>
                </v:rect>
                <v:rect id=" 346" o:spid="_x0000_s1371" style="position:absolute;left:467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" filled="f" strokecolor="green" strokeweight=".25pt">
                  <v:path arrowok="t"/>
                </v:rect>
                <v:rect id=" 347" o:spid="_x0000_s1372" style="position:absolute;left:5103;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" filled="f" strokecolor="green" strokeweight=".25pt">
                  <v:path arrowok="t"/>
                </v:rect>
                <v:rect id=" 348" o:spid="_x0000_s1373" style="position:absolute;left:552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" filled="f" strokecolor="green" strokeweight=".25pt">
                  <v:path arrowok="t"/>
                </v:rect>
                <v:rect id=" 349" o:spid="_x0000_s1374" style="position:absolute;left:5953;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" filled="f" strokecolor="green" strokeweight=".25pt">
                  <v:path arrowok="t"/>
                </v:rect>
                <v:rect id=" 350" o:spid="_x0000_s1375" style="position:absolute;left:6379;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" filled="f" strokecolor="green" strokeweight=".25pt">
                  <v:path arrowok="t"/>
                </v:rect>
                <v:rect id=" 351" o:spid="_x0000_s1376" style="position:absolute;left:6804;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" filled="f" strokecolor="green" strokeweight=".25pt">
                  <v:path arrowok="t"/>
                </v:rect>
                <v:rect id=" 352" o:spid="_x0000_s1377" style="position:absolute;left:7229;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" filled="f" strokecolor="green" strokeweight=".25pt">
                  <v:path arrowok="t"/>
                </v:rect>
                <v:rect id=" 353" o:spid="_x0000_s1378" style="position:absolute;left:765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" filled="f" strokecolor="green" strokeweight=".25pt">
                  <v:path arrowok="t"/>
                </v:rect>
                <v:rect id=" 354" o:spid="_x0000_s1379" style="position:absolute;left:8080;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" filled="f" strokecolor="green" strokeweight=".25pt">
                  <v:path arrowok="t"/>
                </v:rect>
                <v:rect id=" 355" o:spid="_x0000_s1380" style="position:absolute;left:850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" filled="f" strokecolor="green" strokeweight=".25pt">
                  <v:path arrowok="t"/>
                </v:rect>
                <v:rect id=" 356" o:spid="_x0000_s1381" style="position:absolute;left:8930;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" filled="f" strokecolor="green" strokeweight=".25pt">
                  <v:path arrowok="t"/>
                </v:rect>
                <v:rect id=" 357" o:spid="_x0000_s1382" style="position:absolute;left:935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" filled="f" strokecolor="green" strokeweight=".25pt">
                  <v:path arrowok="t"/>
                </v:rect>
                <v:rect id=" 358" o:spid="_x0000_s1383" style="position:absolute;left:978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" filled="f" strokecolor="green" strokeweight=".25pt">
                  <v:path arrowok="t"/>
                </v:rect>
              </v:group>
              <v:group id=" 359" o:spid="_x0000_s1384" style="position:absolute;left:1701;top:13245;width:8505;height:426" coordorigin="1701,1824" coordsize="8505,426"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">
                <v:rect id=" 360" o:spid="_x0000_s1385" style="position:absolute;left:170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" filled="f" strokecolor="green" strokeweight=".25pt">
                  <v:path arrowok="t"/>
                </v:rect>
                <v:rect id=" 361" o:spid="_x0000_s1386" style="position:absolute;left:212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" filled="f" strokecolor="green" strokeweight=".25pt">
                  <v:path arrowok="t"/>
                </v:rect>
                <v:rect id=" 362" o:spid="_x0000_s1387" style="position:absolute;left:2551;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" filled="f" strokecolor="green" strokeweight=".25pt">
                  <v:path arrowok="t"/>
                </v:rect>
                <v:rect id=" 363" o:spid="_x0000_s1388" style="position:absolute;left:297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" filled="f" strokecolor="green" strokeweight=".25pt">
                  <v:path arrowok="t"/>
                </v:rect>
                <v:rect id=" 364" o:spid="_x0000_s1389" style="position:absolute;left:3402;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" filled="f" strokecolor="green" strokeweight=".25pt">
                  <v:path arrowok="t"/>
                </v:rect>
                <v:rect id=" 365" o:spid="_x0000_s1390" style="position:absolute;left:382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" filled="f" strokecolor="green" strokeweight=".25pt">
                  <v:path arrowok="t"/>
                </v:rect>
                <v:rect id=" 366" o:spid="_x0000_s1391" style="position:absolute;left:4252;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" filled="f" strokecolor="green" strokeweight=".25pt">
                  <v:path arrowok="t"/>
                </v:rect>
                <v:rect id=" 367" o:spid="_x0000_s1392" style="position:absolute;left:467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" filled="f" strokecolor="green" strokeweight=".25pt">
                  <v:path arrowok="t"/>
                </v:rect>
                <v:rect id=" 368" o:spid="_x0000_s1393" style="position:absolute;left:5103;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" filled="f" strokecolor="green" strokeweight=".25pt">
                  <v:path arrowok="t"/>
                </v:rect>
                <v:rect id=" 369" o:spid="_x0000_s1394" style="position:absolute;left:552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" filled="f" strokecolor="green" strokeweight=".25pt">
                  <v:path arrowok="t"/>
                </v:rect>
                <v:rect id=" 370" o:spid="_x0000_s1395" style="position:absolute;left:5953;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" filled="f" strokecolor="green" strokeweight=".25pt">
                  <v:path arrowok="t"/>
                </v:rect>
                <v:rect id=" 371" o:spid="_x0000_s1396" style="position:absolute;left:6379;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" filled="f" strokecolor="green" strokeweight=".25pt">
                  <v:path arrowok="t"/>
                </v:rect>
                <v:rect id=" 372" o:spid="_x0000_s1397" style="position:absolute;left:6804;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" filled="f" strokecolor="green" strokeweight=".25pt">
                  <v:path arrowok="t"/>
                </v:rect>
                <v:rect id=" 373" o:spid="_x0000_s1398" style="position:absolute;left:7229;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" filled="f" strokecolor="green" strokeweight=".25pt">
                  <v:path arrowok="t"/>
                </v:rect>
                <v:rect id=" 374" o:spid="_x0000_s1399" style="position:absolute;left:765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" filled="f" strokecolor="green" strokeweight=".25pt">
                  <v:path arrowok="t"/>
                </v:rect>
                <v:rect id=" 375" o:spid="_x0000_s1400" style="position:absolute;left:8080;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" filled="f" strokecolor="green" strokeweight=".25pt">
                  <v:path arrowok="t"/>
                </v:rect>
                <v:rect id=" 376" o:spid="_x0000_s1401" style="position:absolute;left:850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" filled="f" strokecolor="green" strokeweight=".25pt">
                  <v:path arrowok="t"/>
                </v:rect>
                <v:rect id=" 377" o:spid="_x0000_s1402" style="position:absolute;left:8930;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" filled="f" strokecolor="green" strokeweight=".25pt">
                  <v:path arrowok="t"/>
                </v:rect>
                <v:rect id=" 378" o:spid="_x0000_s1403" style="position:absolute;left:935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" filled="f" strokecolor="green" strokeweight=".25pt">
                  <v:path arrowok="t"/>
                </v:rect>
                <v:rect id=" 379" o:spid="_x0000_s1404" style="position:absolute;left:978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" filled="f" strokecolor="green" strokeweight=".25pt">
                  <v:path arrowok="t"/>
                </v:rect>
              </v:group>
              <v:group id=" 380" o:spid="_x0000_s1405" style="position:absolute;left:1701;top:13917;width:8505;height:426" coordorigin="1701,1824" coordsize="8505,426"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">
                <v:rect id=" 381" o:spid="_x0000_s1406" style="position:absolute;left:170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" filled="f" strokecolor="green" strokeweight=".25pt">
                  <v:path arrowok="t"/>
                </v:rect>
                <v:rect id=" 382" o:spid="_x0000_s1407" style="position:absolute;left:212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" filled="f" strokecolor="green" strokeweight=".25pt">
                  <v:path arrowok="t"/>
                </v:rect>
                <v:rect id=" 383" o:spid="_x0000_s1408" style="position:absolute;left:2551;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" filled="f" strokecolor="green" strokeweight=".25pt">
                  <v:path arrowok="t"/>
                </v:rect>
                <v:rect id=" 384" o:spid="_x0000_s1409" style="position:absolute;left:297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" filled="f" strokecolor="green" strokeweight=".25pt">
                  <v:path arrowok="t"/>
                </v:rect>
                <v:rect id=" 385" o:spid="_x0000_s1410" style="position:absolute;left:3402;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" filled="f" strokecolor="green" strokeweight=".25pt">
                  <v:path arrowok="t"/>
                </v:rect>
                <v:rect id=" 386" o:spid="_x0000_s1411" style="position:absolute;left:382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" filled="f" strokecolor="green" strokeweight=".25pt">
                  <v:path arrowok="t"/>
                </v:rect>
                <v:rect id=" 387" o:spid="_x0000_s1412" style="position:absolute;left:4252;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" filled="f" strokecolor="green" strokeweight=".25pt">
                  <v:path arrowok="t"/>
                </v:rect>
                <v:rect id=" 388" o:spid="_x0000_s1413" style="position:absolute;left:467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" filled="f" strokecolor="green" strokeweight=".25pt">
                  <v:path arrowok="t"/>
                </v:rect>
                <v:rect id=" 389" o:spid="_x0000_s1414" style="position:absolute;left:5103;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" filled="f" strokecolor="green" strokeweight=".25pt">
                  <v:path arrowok="t"/>
                </v:rect>
                <v:rect id=" 390" o:spid="_x0000_s1415" style="position:absolute;left:552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" filled="f" strokecolor="green" strokeweight=".25pt">
                  <v:path arrowok="t"/>
                </v:rect>
                <v:rect id=" 391" o:spid="_x0000_s1416" style="position:absolute;left:5953;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" filled="f" strokecolor="green" strokeweight=".25pt">
                  <v:path arrowok="t"/>
                </v:rect>
                <v:rect id=" 392" o:spid="_x0000_s1417" style="position:absolute;left:6379;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" filled="f" strokecolor="green" strokeweight=".25pt">
                  <v:path arrowok="t"/>
                </v:rect>
                <v:rect id=" 393" o:spid="_x0000_s1418" style="position:absolute;left:6804;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" filled="f" strokecolor="green" strokeweight=".25pt">
                  <v:path arrowok="t"/>
                </v:rect>
                <v:rect id=" 394" o:spid="_x0000_s1419" style="position:absolute;left:7229;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" filled="f" strokecolor="green" strokeweight=".25pt">
                  <v:path arrowok="t"/>
                </v:rect>
                <v:rect id=" 395" o:spid="_x0000_s1420" style="position:absolute;left:765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" filled="f" strokecolor="green" strokeweight=".25pt">
                  <v:path arrowok="t"/>
                </v:rect>
                <v:rect id=" 396" o:spid="_x0000_s1421" style="position:absolute;left:8080;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" filled="f" strokecolor="green" strokeweight=".25pt">
                  <v:path arrowok="t"/>
                </v:rect>
                <v:rect id=" 397" o:spid="_x0000_s1422" style="position:absolute;left:850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" filled="f" strokecolor="green" strokeweight=".25pt">
                  <v:path arrowok="t"/>
                </v:rect>
                <v:rect id=" 398" o:spid="_x0000_s1423" style="position:absolute;left:8930;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" filled="f" strokecolor="green" strokeweight=".25pt">
                  <v:path arrowok="t"/>
                </v:rect>
                <v:rect id=" 399" o:spid="_x0000_s1424" style="position:absolute;left:935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" filled="f" strokecolor="green" strokeweight=".25pt">
                  <v:path arrowok="t"/>
                </v:rect>
                <v:rect id=" 400" o:spid="_x0000_s1425" style="position:absolute;left:978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" filled="f" strokecolor="green" strokeweight=".25pt">
                  <v:path arrowok="t"/>
                </v:rect>
              </v:group>
              <v:group id=" 401" o:spid="_x0000_s1426" style="position:absolute;left:1701;top:14589;width:8505;height:426" coordorigin="1701,1824" coordsize="8505,426"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">
                <v:rect id=" 402" o:spid="_x0000_s1427" style="position:absolute;left:170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" filled="f" strokecolor="green" strokeweight=".25pt">
                  <v:path arrowok="t"/>
                </v:rect>
                <v:rect id=" 403" o:spid="_x0000_s1428" style="position:absolute;left:212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" filled="f" strokecolor="green" strokeweight=".25pt">
                  <v:path arrowok="t"/>
                </v:rect>
                <v:rect id=" 404" o:spid="_x0000_s1429" style="position:absolute;left:2551;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" filled="f" strokecolor="green" strokeweight=".25pt">
                  <v:path arrowok="t"/>
                </v:rect>
                <v:rect id=" 405" o:spid="_x0000_s1430" style="position:absolute;left:297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" filled="f" strokecolor="green" strokeweight=".25pt">
                  <v:path arrowok="t"/>
                </v:rect>
                <v:rect id=" 406" o:spid="_x0000_s1431" style="position:absolute;left:3402;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" filled="f" strokecolor="green" strokeweight=".25pt">
                  <v:path arrowok="t"/>
                </v:rect>
                <v:rect id=" 407" o:spid="_x0000_s1432" style="position:absolute;left:3827;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" filled="f" strokecolor="green" strokeweight=".25pt">
                  <v:path arrowok="t"/>
                </v:rect>
                <v:rect id=" 408" o:spid="_x0000_s1433" style="position:absolute;left:4252;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" filled="f" strokecolor="green" strokeweight=".25pt">
                  <v:path arrowok="t"/>
                </v:rect>
                <v:rect id=" 409" o:spid="_x0000_s1434" style="position:absolute;left:467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" filled="f" strokecolor="green" strokeweight=".25pt">
                  <v:path arrowok="t"/>
                </v:rect>
                <v:rect id=" 410" o:spid="_x0000_s1435" style="position:absolute;left:5103;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" filled="f" strokecolor="green" strokeweight=".25pt">
                  <v:path arrowok="t"/>
                </v:rect>
                <v:rect id=" 411" o:spid="_x0000_s1436" style="position:absolute;left:5528;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" filled="f" strokecolor="green" strokeweight=".25pt">
                  <v:path arrowok="t"/>
                </v:rect>
                <v:rect id=" 412" o:spid="_x0000_s1437" style="position:absolute;left:5953;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" filled="f" strokecolor="green" strokeweight=".25pt">
                  <v:path arrowok="t"/>
                </v:rect>
                <v:rect id=" 413" o:spid="_x0000_s1438" style="position:absolute;left:6379;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" filled="f" strokecolor="green" strokeweight=".25pt">
                  <v:path arrowok="t"/>
                </v:rect>
                <v:rect id=" 414" o:spid="_x0000_s1439" style="position:absolute;left:6804;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" filled="f" strokecolor="green" strokeweight=".25pt">
                  <v:path arrowok="t"/>
                </v:rect>
                <v:rect id=" 415" o:spid="_x0000_s1440" style="position:absolute;left:7229;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" filled="f" strokecolor="green" strokeweight=".25pt">
                  <v:path arrowok="t"/>
                </v:rect>
                <v:rect id=" 416" o:spid="_x0000_s1441" style="position:absolute;left:765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" filled="f" strokecolor="green" strokeweight=".25pt">
                  <v:path arrowok="t"/>
                </v:rect>
                <v:rect id=" 417" o:spid="_x0000_s1442" style="position:absolute;left:8080;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" filled="f" strokecolor="green" strokeweight=".25pt">
                  <v:path arrowok="t"/>
                </v:rect>
                <v:rect id=" 418" o:spid="_x0000_s1443" style="position:absolute;left:8505;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" filled="f" strokecolor="green" strokeweight=".25pt">
                  <v:path arrowok="t"/>
                </v:rect>
                <v:rect id=" 419" o:spid="_x0000_s1444" style="position:absolute;left:8930;top:1824;width:426;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" filled="f" strokecolor="green" strokeweight=".25pt">
                  <v:path arrowok="t"/>
                </v:rect>
                <v:rect id=" 420" o:spid="_x0000_s1445" style="position:absolute;left:9356;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" filled="f" strokecolor="green" strokeweight=".25pt">
                  <v:path arrowok="t"/>
                </v:rect>
                <v:rect id=" 421" o:spid="_x0000_s1446" style="position:absolute;left:9781;top:1824;width:425;height:4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" filled="f" strokecolor="green" strokeweight=".25pt">
                  <v:path arrowok="t"/>
                </v:rect>
              </v:group>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FF394" w14:textId="77777777" w:rsidR="00451E5B" w:rsidRDefault="00451E5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425"/>
  <w:drawingGridVerticalSpacing w:val="671"/>
  <w:displayHorizontalDrawingGridEvery w:val="0"/>
  <w:noPunctuationKerning/>
  <w:characterSpacingControl w:val="doNotCompress"/>
  <w:noLineBreaksAfter w:lang="ja-JP" w:val="$([\{‘“〈《「『【〔＄（［｛｢￡￥"/>
  <w:noLineBreaksBefore w:lang="ja-JP" w:val="!%),.:;?]}°’”‰′″℃、。々〉》」』】〕゛゜ゝゞ・ヽヾ！％），．：；？］｝｡｣､･ﾞﾟ￠"/>
  <w:hdrShapeDefaults>
    <o:shapedefaults v:ext="edit" spidmax="8193" fill="f" fillcolor="white" strokecolor="green">
      <v:fill color="white" on="f"/>
      <v:stroke color="green" weight="1.5pt"/>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647"/>
    <w:rsid w:val="000009FA"/>
    <w:rsid w:val="0000270E"/>
    <w:rsid w:val="000237D4"/>
    <w:rsid w:val="00057944"/>
    <w:rsid w:val="0007315C"/>
    <w:rsid w:val="000A1975"/>
    <w:rsid w:val="000A7473"/>
    <w:rsid w:val="000D7965"/>
    <w:rsid w:val="000E27D6"/>
    <w:rsid w:val="000F04C0"/>
    <w:rsid w:val="00131D49"/>
    <w:rsid w:val="001348AE"/>
    <w:rsid w:val="00164D55"/>
    <w:rsid w:val="00166BB9"/>
    <w:rsid w:val="00167D58"/>
    <w:rsid w:val="00167D82"/>
    <w:rsid w:val="001719F2"/>
    <w:rsid w:val="00191333"/>
    <w:rsid w:val="001A3513"/>
    <w:rsid w:val="001A3C58"/>
    <w:rsid w:val="001C0B36"/>
    <w:rsid w:val="001C0EC6"/>
    <w:rsid w:val="001D0379"/>
    <w:rsid w:val="001D4591"/>
    <w:rsid w:val="001E70BF"/>
    <w:rsid w:val="002070A4"/>
    <w:rsid w:val="00212D4A"/>
    <w:rsid w:val="0023057E"/>
    <w:rsid w:val="002375B5"/>
    <w:rsid w:val="00247635"/>
    <w:rsid w:val="002561EE"/>
    <w:rsid w:val="00274467"/>
    <w:rsid w:val="00275152"/>
    <w:rsid w:val="0027637F"/>
    <w:rsid w:val="00285EBB"/>
    <w:rsid w:val="0029029C"/>
    <w:rsid w:val="002B3AF5"/>
    <w:rsid w:val="002C159F"/>
    <w:rsid w:val="002C2176"/>
    <w:rsid w:val="00316F97"/>
    <w:rsid w:val="0033143D"/>
    <w:rsid w:val="003354E0"/>
    <w:rsid w:val="00354F9D"/>
    <w:rsid w:val="0035742C"/>
    <w:rsid w:val="00386115"/>
    <w:rsid w:val="00391FFA"/>
    <w:rsid w:val="003B25EF"/>
    <w:rsid w:val="003C2E0B"/>
    <w:rsid w:val="003D4487"/>
    <w:rsid w:val="003F1771"/>
    <w:rsid w:val="00401FA9"/>
    <w:rsid w:val="00440C9A"/>
    <w:rsid w:val="00442DF0"/>
    <w:rsid w:val="00445A22"/>
    <w:rsid w:val="00451E5B"/>
    <w:rsid w:val="0046298A"/>
    <w:rsid w:val="004829F9"/>
    <w:rsid w:val="004A2FDA"/>
    <w:rsid w:val="004C1312"/>
    <w:rsid w:val="004C3930"/>
    <w:rsid w:val="004D22F8"/>
    <w:rsid w:val="004E47D6"/>
    <w:rsid w:val="00537C4F"/>
    <w:rsid w:val="005D3730"/>
    <w:rsid w:val="006004F2"/>
    <w:rsid w:val="00616093"/>
    <w:rsid w:val="006333D4"/>
    <w:rsid w:val="006357F4"/>
    <w:rsid w:val="00635DC7"/>
    <w:rsid w:val="006409CF"/>
    <w:rsid w:val="00661B47"/>
    <w:rsid w:val="00671BEA"/>
    <w:rsid w:val="006750E0"/>
    <w:rsid w:val="00675602"/>
    <w:rsid w:val="00685D4D"/>
    <w:rsid w:val="00686B8E"/>
    <w:rsid w:val="0069343B"/>
    <w:rsid w:val="006A248C"/>
    <w:rsid w:val="006B7EBA"/>
    <w:rsid w:val="006D4652"/>
    <w:rsid w:val="007036E2"/>
    <w:rsid w:val="0071277B"/>
    <w:rsid w:val="00722D40"/>
    <w:rsid w:val="00730585"/>
    <w:rsid w:val="00730F8E"/>
    <w:rsid w:val="00737BA6"/>
    <w:rsid w:val="00760753"/>
    <w:rsid w:val="007658CA"/>
    <w:rsid w:val="00766B34"/>
    <w:rsid w:val="0079356E"/>
    <w:rsid w:val="007F5CE0"/>
    <w:rsid w:val="00822B33"/>
    <w:rsid w:val="008257EB"/>
    <w:rsid w:val="008402E3"/>
    <w:rsid w:val="00846F27"/>
    <w:rsid w:val="008520CC"/>
    <w:rsid w:val="00854BDB"/>
    <w:rsid w:val="00871F4A"/>
    <w:rsid w:val="00872CBD"/>
    <w:rsid w:val="00873430"/>
    <w:rsid w:val="008861E5"/>
    <w:rsid w:val="00894C17"/>
    <w:rsid w:val="00895A89"/>
    <w:rsid w:val="008B0274"/>
    <w:rsid w:val="008E7E26"/>
    <w:rsid w:val="008F4977"/>
    <w:rsid w:val="00903DEB"/>
    <w:rsid w:val="009116E8"/>
    <w:rsid w:val="00926E14"/>
    <w:rsid w:val="00947E23"/>
    <w:rsid w:val="00954279"/>
    <w:rsid w:val="00956E27"/>
    <w:rsid w:val="00982700"/>
    <w:rsid w:val="00996CF1"/>
    <w:rsid w:val="009A6398"/>
    <w:rsid w:val="009C2677"/>
    <w:rsid w:val="009E7784"/>
    <w:rsid w:val="00A40D88"/>
    <w:rsid w:val="00A53333"/>
    <w:rsid w:val="00A726E2"/>
    <w:rsid w:val="00A73663"/>
    <w:rsid w:val="00A87932"/>
    <w:rsid w:val="00AA5B17"/>
    <w:rsid w:val="00AC0FC3"/>
    <w:rsid w:val="00AC3455"/>
    <w:rsid w:val="00AE2075"/>
    <w:rsid w:val="00AF3380"/>
    <w:rsid w:val="00AF5A6D"/>
    <w:rsid w:val="00B065F8"/>
    <w:rsid w:val="00B20211"/>
    <w:rsid w:val="00B31F0F"/>
    <w:rsid w:val="00B4675D"/>
    <w:rsid w:val="00B70FE7"/>
    <w:rsid w:val="00B81D6D"/>
    <w:rsid w:val="00B84886"/>
    <w:rsid w:val="00B85E27"/>
    <w:rsid w:val="00BA4F93"/>
    <w:rsid w:val="00BC1229"/>
    <w:rsid w:val="00BE5FA1"/>
    <w:rsid w:val="00BF79A0"/>
    <w:rsid w:val="00C075D2"/>
    <w:rsid w:val="00C365F1"/>
    <w:rsid w:val="00C423F5"/>
    <w:rsid w:val="00C97004"/>
    <w:rsid w:val="00CC4321"/>
    <w:rsid w:val="00CC5F77"/>
    <w:rsid w:val="00CC748E"/>
    <w:rsid w:val="00CE52F8"/>
    <w:rsid w:val="00CF4C87"/>
    <w:rsid w:val="00CF4FB3"/>
    <w:rsid w:val="00D141ED"/>
    <w:rsid w:val="00D310C4"/>
    <w:rsid w:val="00D32DCD"/>
    <w:rsid w:val="00D34B8B"/>
    <w:rsid w:val="00D37960"/>
    <w:rsid w:val="00D531DB"/>
    <w:rsid w:val="00D6378C"/>
    <w:rsid w:val="00D64617"/>
    <w:rsid w:val="00D71F65"/>
    <w:rsid w:val="00D76CD7"/>
    <w:rsid w:val="00D80FAC"/>
    <w:rsid w:val="00D93586"/>
    <w:rsid w:val="00DB54CC"/>
    <w:rsid w:val="00DC69A5"/>
    <w:rsid w:val="00DC761B"/>
    <w:rsid w:val="00DD7E7B"/>
    <w:rsid w:val="00DE19C2"/>
    <w:rsid w:val="00DE3BFA"/>
    <w:rsid w:val="00DF4C57"/>
    <w:rsid w:val="00E05006"/>
    <w:rsid w:val="00E27727"/>
    <w:rsid w:val="00E32467"/>
    <w:rsid w:val="00E62E2B"/>
    <w:rsid w:val="00E63647"/>
    <w:rsid w:val="00E646D6"/>
    <w:rsid w:val="00E825AF"/>
    <w:rsid w:val="00EA3220"/>
    <w:rsid w:val="00EB0CB8"/>
    <w:rsid w:val="00EB26E2"/>
    <w:rsid w:val="00ED4471"/>
    <w:rsid w:val="00EF37AF"/>
    <w:rsid w:val="00F12AF2"/>
    <w:rsid w:val="00F13042"/>
    <w:rsid w:val="00F16572"/>
    <w:rsid w:val="00F335C2"/>
    <w:rsid w:val="00F34B4E"/>
    <w:rsid w:val="00F52F3A"/>
    <w:rsid w:val="00F63CE0"/>
    <w:rsid w:val="00F76AD0"/>
    <w:rsid w:val="00FA26F2"/>
    <w:rsid w:val="00FA778A"/>
    <w:rsid w:val="00FB1B38"/>
    <w:rsid w:val="00FC0B1A"/>
    <w:rsid w:val="00FC4EA8"/>
    <w:rsid w:val="00FE7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color="green">
      <v:fill color="white" on="f"/>
      <v:stroke color="green" weight="1.5pt"/>
      <v:textbox inset="5.85pt,.7pt,5.85pt,.7pt"/>
    </o:shapedefaults>
    <o:shapelayout v:ext="edit">
      <o:idmap v:ext="edit" data="1"/>
    </o:shapelayout>
  </w:shapeDefaults>
  <w:decimalSymbol w:val="."/>
  <w:listSeparator w:val=","/>
  <w14:docId w14:val="474E34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63647"/>
    <w:pPr>
      <w:tabs>
        <w:tab w:val="center" w:pos="4252"/>
        <w:tab w:val="right" w:pos="8504"/>
      </w:tabs>
      <w:snapToGrid w:val="0"/>
    </w:pPr>
  </w:style>
  <w:style w:type="paragraph" w:styleId="a4">
    <w:name w:val="footer"/>
    <w:basedOn w:val="a"/>
    <w:rsid w:val="00E63647"/>
    <w:pPr>
      <w:tabs>
        <w:tab w:val="center" w:pos="4252"/>
        <w:tab w:val="right" w:pos="8504"/>
      </w:tabs>
      <w:snapToGrid w:val="0"/>
    </w:pPr>
  </w:style>
  <w:style w:type="character" w:styleId="a5">
    <w:name w:val="page number"/>
    <w:basedOn w:val="a0"/>
    <w:rsid w:val="00E63647"/>
  </w:style>
  <w:style w:type="table" w:styleId="a6">
    <w:name w:val="Table Grid"/>
    <w:basedOn w:val="a1"/>
    <w:rsid w:val="004C1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574701">
      <w:bodyDiv w:val="1"/>
      <w:marLeft w:val="0"/>
      <w:marRight w:val="0"/>
      <w:marTop w:val="0"/>
      <w:marBottom w:val="0"/>
      <w:divBdr>
        <w:top w:val="none" w:sz="0" w:space="0" w:color="auto"/>
        <w:left w:val="none" w:sz="0" w:space="0" w:color="auto"/>
        <w:bottom w:val="none" w:sz="0" w:space="0" w:color="auto"/>
        <w:right w:val="none" w:sz="0" w:space="0" w:color="auto"/>
      </w:divBdr>
    </w:div>
    <w:div w:id="14562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520Files\Microsoft%2520Office\Templates\1041\Genko%2520Wizard.wiz"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318AF-859C-445D-BBA2-11F2CD626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Genko%20Wizard.wiz</Template>
  <TotalTime>0</TotalTime>
  <Pages>2</Pages>
  <Words>2</Words>
  <Characters>6</Characters>
  <Application>Microsoft Office Word</Application>
  <DocSecurity>0</DocSecurity>
  <Lines>1</Lines>
  <Paragraphs>1</Paragraphs>
  <ScaleCrop>false</ScaleCrop>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2024-02-09T09:59:00Z</dcterms:created>
  <dcterms:modified xsi:type="dcterms:W3CDTF">2025-12-17T12:18:00Z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1041</vt:i4>
  </property>
  <property fmtid="{D5CDD505-2E9C-101B-9397-08002B2CF9AE}" pid="3" name="Version">
    <vt:lpwstr>11.0.5222</vt:lpwstr>
  </property>
</Properties>
</file>